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2701"/>
        <w:tblW w:w="9782" w:type="dxa"/>
        <w:tblLook w:val="00A0"/>
      </w:tblPr>
      <w:tblGrid>
        <w:gridCol w:w="519"/>
        <w:gridCol w:w="3618"/>
        <w:gridCol w:w="5645"/>
      </w:tblGrid>
      <w:tr w:rsidR="002708B9" w:rsidRPr="00DC084D" w:rsidTr="00BF3F58">
        <w:trPr>
          <w:trHeight w:val="330"/>
        </w:trPr>
        <w:tc>
          <w:tcPr>
            <w:tcW w:w="9782" w:type="dxa"/>
            <w:gridSpan w:val="3"/>
            <w:tcBorders>
              <w:bottom w:val="single" w:sz="4" w:space="0" w:color="auto"/>
            </w:tcBorders>
            <w:vAlign w:val="center"/>
          </w:tcPr>
          <w:p w:rsidR="002708B9" w:rsidRPr="00DC084D" w:rsidRDefault="002708B9" w:rsidP="00BF3F58">
            <w:pPr>
              <w:widowControl/>
              <w:jc w:val="center"/>
              <w:rPr>
                <w:rFonts w:ascii="宋体" w:cs="宋体"/>
                <w:color w:val="000000"/>
                <w:kern w:val="0"/>
                <w:sz w:val="20"/>
                <w:szCs w:val="20"/>
              </w:rPr>
            </w:pPr>
            <w:r w:rsidRPr="00AF47C5">
              <w:rPr>
                <w:rFonts w:ascii="仿宋_GB2312" w:eastAsia="仿宋_GB2312"/>
                <w:sz w:val="32"/>
                <w:szCs w:val="32"/>
              </w:rPr>
              <w:t>2016</w:t>
            </w:r>
            <w:r w:rsidRPr="00AF47C5">
              <w:rPr>
                <w:rFonts w:ascii="仿宋_GB2312" w:eastAsia="仿宋_GB2312" w:hint="eastAsia"/>
                <w:sz w:val="32"/>
                <w:szCs w:val="32"/>
              </w:rPr>
              <w:t>年第三批战略性新兴产业与新型工业化专项资金拟支持项目</w:t>
            </w:r>
          </w:p>
        </w:tc>
      </w:tr>
      <w:tr w:rsidR="002708B9" w:rsidRPr="00DC084D" w:rsidTr="00BF3F58">
        <w:trPr>
          <w:trHeight w:val="330"/>
        </w:trPr>
        <w:tc>
          <w:tcPr>
            <w:tcW w:w="519" w:type="dxa"/>
            <w:vMerge w:val="restart"/>
            <w:tcBorders>
              <w:top w:val="single" w:sz="4" w:space="0" w:color="auto"/>
              <w:left w:val="single" w:sz="4" w:space="0" w:color="auto"/>
              <w:bottom w:val="single" w:sz="4" w:space="0" w:color="auto"/>
              <w:right w:val="single" w:sz="4" w:space="0" w:color="auto"/>
            </w:tcBorders>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hint="eastAsia"/>
                <w:color w:val="000000"/>
                <w:kern w:val="0"/>
                <w:sz w:val="20"/>
                <w:szCs w:val="20"/>
              </w:rPr>
              <w:t>序号</w:t>
            </w:r>
          </w:p>
        </w:tc>
        <w:tc>
          <w:tcPr>
            <w:tcW w:w="3618" w:type="dxa"/>
            <w:vMerge w:val="restart"/>
            <w:tcBorders>
              <w:top w:val="single" w:sz="4" w:space="0" w:color="auto"/>
              <w:left w:val="single" w:sz="4" w:space="0" w:color="auto"/>
              <w:bottom w:val="single" w:sz="4" w:space="0" w:color="auto"/>
              <w:right w:val="single" w:sz="4" w:space="0" w:color="auto"/>
            </w:tcBorders>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hint="eastAsia"/>
                <w:color w:val="000000"/>
                <w:kern w:val="0"/>
                <w:sz w:val="20"/>
                <w:szCs w:val="20"/>
              </w:rPr>
              <w:t>项目单位</w:t>
            </w:r>
          </w:p>
        </w:tc>
        <w:tc>
          <w:tcPr>
            <w:tcW w:w="5645" w:type="dxa"/>
            <w:vMerge w:val="restart"/>
            <w:tcBorders>
              <w:top w:val="single" w:sz="4" w:space="0" w:color="auto"/>
              <w:left w:val="single" w:sz="4" w:space="0" w:color="auto"/>
              <w:bottom w:val="single" w:sz="4" w:space="0" w:color="auto"/>
              <w:right w:val="single" w:sz="4" w:space="0" w:color="auto"/>
            </w:tcBorders>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hint="eastAsia"/>
                <w:color w:val="000000"/>
                <w:kern w:val="0"/>
                <w:sz w:val="20"/>
                <w:szCs w:val="20"/>
              </w:rPr>
              <w:t>项目名称</w:t>
            </w:r>
          </w:p>
        </w:tc>
      </w:tr>
      <w:tr w:rsidR="002708B9" w:rsidRPr="00DC084D" w:rsidTr="00BF3F58">
        <w:trPr>
          <w:trHeight w:val="330"/>
        </w:trPr>
        <w:tc>
          <w:tcPr>
            <w:tcW w:w="519" w:type="dxa"/>
            <w:vMerge/>
            <w:tcBorders>
              <w:top w:val="single" w:sz="4" w:space="0" w:color="auto"/>
              <w:left w:val="single" w:sz="4" w:space="0" w:color="auto"/>
              <w:bottom w:val="single" w:sz="4" w:space="0" w:color="auto"/>
              <w:right w:val="single" w:sz="4" w:space="0" w:color="auto"/>
            </w:tcBorders>
            <w:vAlign w:val="center"/>
          </w:tcPr>
          <w:p w:rsidR="002708B9" w:rsidRPr="00DC084D" w:rsidRDefault="002708B9" w:rsidP="00BF3F58">
            <w:pPr>
              <w:widowControl/>
              <w:jc w:val="left"/>
              <w:rPr>
                <w:rFonts w:ascii="宋体" w:cs="宋体"/>
                <w:color w:val="000000"/>
                <w:kern w:val="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2708B9" w:rsidRPr="00DC084D" w:rsidRDefault="002708B9" w:rsidP="00BF3F58">
            <w:pPr>
              <w:widowControl/>
              <w:jc w:val="left"/>
              <w:rPr>
                <w:rFonts w:ascii="宋体" w:cs="宋体"/>
                <w:color w:val="000000"/>
                <w:kern w:val="0"/>
                <w:sz w:val="20"/>
                <w:szCs w:val="20"/>
              </w:rPr>
            </w:pPr>
          </w:p>
        </w:tc>
        <w:tc>
          <w:tcPr>
            <w:tcW w:w="5645" w:type="dxa"/>
            <w:vMerge/>
            <w:tcBorders>
              <w:top w:val="single" w:sz="4" w:space="0" w:color="auto"/>
              <w:left w:val="single" w:sz="4" w:space="0" w:color="auto"/>
              <w:bottom w:val="single" w:sz="4" w:space="0" w:color="auto"/>
              <w:right w:val="single" w:sz="4" w:space="0" w:color="auto"/>
            </w:tcBorders>
            <w:vAlign w:val="center"/>
          </w:tcPr>
          <w:p w:rsidR="002708B9" w:rsidRPr="00DC084D" w:rsidRDefault="002708B9" w:rsidP="00BF3F58">
            <w:pPr>
              <w:widowControl/>
              <w:jc w:val="left"/>
              <w:rPr>
                <w:rFonts w:ascii="宋体" w:cs="宋体"/>
                <w:color w:val="000000"/>
                <w:kern w:val="0"/>
                <w:sz w:val="20"/>
                <w:szCs w:val="20"/>
              </w:rPr>
            </w:pPr>
          </w:p>
        </w:tc>
      </w:tr>
      <w:tr w:rsidR="002708B9" w:rsidRPr="00DC084D" w:rsidTr="00BF3F58">
        <w:trPr>
          <w:trHeight w:val="330"/>
        </w:trPr>
        <w:tc>
          <w:tcPr>
            <w:tcW w:w="519" w:type="dxa"/>
            <w:tcBorders>
              <w:top w:val="single" w:sz="4" w:space="0" w:color="auto"/>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single" w:sz="4" w:space="0" w:color="auto"/>
              <w:left w:val="nil"/>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b/>
                <w:bCs/>
                <w:color w:val="000000"/>
                <w:kern w:val="0"/>
                <w:sz w:val="20"/>
                <w:szCs w:val="20"/>
              </w:rPr>
              <w:t>398</w:t>
            </w:r>
            <w:r w:rsidRPr="00DC084D">
              <w:rPr>
                <w:rFonts w:ascii="宋体" w:hAnsi="宋体" w:cs="宋体" w:hint="eastAsia"/>
                <w:b/>
                <w:bCs/>
                <w:color w:val="000000"/>
                <w:kern w:val="0"/>
                <w:sz w:val="20"/>
                <w:szCs w:val="20"/>
              </w:rPr>
              <w:t>项</w:t>
            </w:r>
          </w:p>
        </w:tc>
        <w:tc>
          <w:tcPr>
            <w:tcW w:w="5645" w:type="dxa"/>
            <w:tcBorders>
              <w:top w:val="single" w:sz="4" w:space="0" w:color="auto"/>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b/>
                <w:bCs/>
                <w:color w:val="000000"/>
                <w:kern w:val="0"/>
                <w:sz w:val="20"/>
                <w:szCs w:val="20"/>
              </w:rPr>
            </w:pPr>
            <w:r w:rsidRPr="00DC084D">
              <w:rPr>
                <w:rFonts w:ascii="宋体" w:hAnsi="宋体" w:cs="宋体"/>
                <w:b/>
                <w:bCs/>
                <w:color w:val="000000"/>
                <w:kern w:val="0"/>
                <w:sz w:val="20"/>
                <w:szCs w:val="20"/>
              </w:rPr>
              <w:t>1</w:t>
            </w:r>
            <w:r w:rsidRPr="00DC084D">
              <w:rPr>
                <w:rFonts w:ascii="宋体" w:hAnsi="宋体" w:cs="宋体" w:hint="eastAsia"/>
                <w:b/>
                <w:bCs/>
                <w:color w:val="000000"/>
                <w:kern w:val="0"/>
                <w:sz w:val="20"/>
                <w:szCs w:val="20"/>
              </w:rPr>
              <w:t>、长沙市（</w:t>
            </w:r>
            <w:r w:rsidRPr="00DC084D">
              <w:rPr>
                <w:rFonts w:ascii="宋体" w:hAnsi="宋体" w:cs="宋体"/>
                <w:b/>
                <w:bCs/>
                <w:color w:val="000000"/>
                <w:kern w:val="0"/>
                <w:sz w:val="20"/>
                <w:szCs w:val="20"/>
              </w:rPr>
              <w:t>83</w:t>
            </w:r>
            <w:r w:rsidRPr="00DC084D">
              <w:rPr>
                <w:rFonts w:ascii="宋体" w:hAnsi="宋体" w:cs="宋体" w:hint="eastAsia"/>
                <w:b/>
                <w:bCs/>
                <w:color w:val="000000"/>
                <w:kern w:val="0"/>
                <w:sz w:val="20"/>
                <w:szCs w:val="20"/>
              </w:rPr>
              <w:t>项）</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中广天择传媒股份有限公司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视频内容云平台建设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湖南浦洋节能科技股份有限公司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高性能氮化镓外延片、芯片产业化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长沙长泰机器人有限公司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长泰机器人智能工厂项目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湖南润和茶业集团股份有限公司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中华黑茶文化创意园建设项目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湖南优蜜食品科技有限公司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发酵型果蔬汁饮料生产及技术改造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科力远混合动力技术有限公司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15</w:t>
            </w:r>
            <w:r w:rsidRPr="00DC084D">
              <w:rPr>
                <w:rFonts w:ascii="宋体" w:hAnsi="宋体" w:cs="宋体" w:hint="eastAsia"/>
                <w:color w:val="000000"/>
                <w:kern w:val="0"/>
                <w:sz w:val="20"/>
                <w:szCs w:val="20"/>
              </w:rPr>
              <w:t>万台混合动力机电耦合驱动系统技改工程项目</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盈成油脂工业（长沙）有限公司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年加工</w:t>
            </w:r>
            <w:r w:rsidRPr="00DC084D">
              <w:rPr>
                <w:rFonts w:ascii="宋体" w:hAnsi="宋体" w:cs="宋体"/>
                <w:color w:val="000000"/>
                <w:kern w:val="0"/>
                <w:sz w:val="20"/>
                <w:szCs w:val="20"/>
              </w:rPr>
              <w:t>18</w:t>
            </w:r>
            <w:r w:rsidRPr="00DC084D">
              <w:rPr>
                <w:rFonts w:ascii="宋体" w:hAnsi="宋体" w:cs="宋体" w:hint="eastAsia"/>
                <w:color w:val="000000"/>
                <w:kern w:val="0"/>
                <w:sz w:val="20"/>
                <w:szCs w:val="20"/>
              </w:rPr>
              <w:t>万吨油脂食品安全技术改造项目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湖南华曙高科技有限责任公司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激光选区熔化（</w:t>
            </w:r>
            <w:r w:rsidRPr="00DC084D">
              <w:rPr>
                <w:rFonts w:ascii="宋体" w:hAnsi="宋体" w:cs="宋体"/>
                <w:color w:val="000000"/>
                <w:kern w:val="0"/>
                <w:sz w:val="20"/>
                <w:szCs w:val="20"/>
              </w:rPr>
              <w:t>SLM</w:t>
            </w:r>
            <w:r w:rsidRPr="00DC084D">
              <w:rPr>
                <w:rFonts w:ascii="宋体" w:hAnsi="宋体" w:cs="宋体" w:hint="eastAsia"/>
                <w:color w:val="000000"/>
                <w:kern w:val="0"/>
                <w:sz w:val="20"/>
                <w:szCs w:val="20"/>
              </w:rPr>
              <w:t>）金属增材制造设备研制与示范应用</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楚天科技股份有限公司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新型冻干制剂高速生产系统智能化技术改造项目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湖南宇环智能装备有限公司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智能成套装备产业化技术改造项目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湖南康源制药有限公司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带混药器的软袋输液产品生产线建设项目</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长沙岱勒新材料科技股份有限公司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12</w:t>
            </w:r>
            <w:r w:rsidRPr="00DC084D">
              <w:rPr>
                <w:rFonts w:ascii="宋体" w:hAnsi="宋体" w:cs="宋体" w:hint="eastAsia"/>
                <w:color w:val="000000"/>
                <w:kern w:val="0"/>
                <w:sz w:val="20"/>
                <w:szCs w:val="20"/>
              </w:rPr>
              <w:t>亿米金刚石线</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湖南千山制药机械股份有限公司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全自动烟花全自动组合烟花生产机器人研发及产业化建设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长沙金龙铸造实业有限公司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3</w:t>
            </w:r>
            <w:r w:rsidRPr="00DC084D">
              <w:rPr>
                <w:rFonts w:ascii="宋体" w:hAnsi="宋体" w:cs="宋体" w:hint="eastAsia"/>
                <w:color w:val="000000"/>
                <w:kern w:val="0"/>
                <w:sz w:val="20"/>
                <w:szCs w:val="20"/>
              </w:rPr>
              <w:t>万吨机电产品加工及配套生产线技术改造项目</w:t>
            </w:r>
            <w:r w:rsidRPr="00DC084D">
              <w:rPr>
                <w:rFonts w:ascii="宋体" w:cs="宋体"/>
                <w:color w:val="000000"/>
                <w:kern w:val="0"/>
                <w:sz w:val="20"/>
                <w:szCs w:val="20"/>
              </w:rPr>
              <w:t>.</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长沙湘计海盾科技有限公司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大规模海洋水声环境监测系统研制</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绿建科技集团湖南保温材料有限公司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150</w:t>
            </w:r>
            <w:r w:rsidRPr="00DC084D">
              <w:rPr>
                <w:rFonts w:ascii="宋体" w:hAnsi="宋体" w:cs="宋体" w:hint="eastAsia"/>
                <w:color w:val="000000"/>
                <w:kern w:val="0"/>
                <w:sz w:val="20"/>
                <w:szCs w:val="20"/>
              </w:rPr>
              <w:t>万平方米建筑用保温免拆模板产业化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飞翼股份有限公司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尾矿环保处理技术与装备的研发及产业化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湖南一朵生活用品有限公司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2.5</w:t>
            </w:r>
            <w:r w:rsidRPr="00DC084D">
              <w:rPr>
                <w:rFonts w:ascii="宋体" w:hAnsi="宋体" w:cs="宋体" w:hint="eastAsia"/>
                <w:color w:val="000000"/>
                <w:kern w:val="0"/>
                <w:sz w:val="20"/>
                <w:szCs w:val="20"/>
              </w:rPr>
              <w:t>亿片卫生巾及卫生护垫自动化生产线技术改造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湖南科太电气有限公司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基于可调电感技术的高压调压软起动及高压自动滤波无功补偿装置建设项目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湖南新汇制药股份有限公司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中药配方颗粒建设及产业化项目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湖南妙手机器人有限公司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高性能医疗康复机器人</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湖南圣维基因科技有限公司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血液筛查系统的产品开发及年产</w:t>
            </w:r>
            <w:r w:rsidRPr="00DC084D">
              <w:rPr>
                <w:rFonts w:ascii="宋体" w:hAnsi="宋体" w:cs="宋体"/>
                <w:color w:val="000000"/>
                <w:kern w:val="0"/>
                <w:sz w:val="20"/>
                <w:szCs w:val="20"/>
              </w:rPr>
              <w:t>1000</w:t>
            </w:r>
            <w:r w:rsidRPr="00DC084D">
              <w:rPr>
                <w:rFonts w:ascii="宋体" w:hAnsi="宋体" w:cs="宋体" w:hint="eastAsia"/>
                <w:color w:val="000000"/>
                <w:kern w:val="0"/>
                <w:sz w:val="20"/>
                <w:szCs w:val="20"/>
              </w:rPr>
              <w:t>万人份血液筛查试剂的产业化项目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长沙金阳机械设备科技开发有限公司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机械科学研究院工程机械军用改装车试验场</w:t>
            </w:r>
            <w:r w:rsidRPr="00DC084D">
              <w:rPr>
                <w:rFonts w:ascii="宋体" w:hAnsi="宋体" w:cs="宋体"/>
                <w:color w:val="000000"/>
                <w:kern w:val="0"/>
                <w:sz w:val="20"/>
                <w:szCs w:val="20"/>
              </w:rPr>
              <w:t>(</w:t>
            </w:r>
            <w:r w:rsidRPr="00DC084D">
              <w:rPr>
                <w:rFonts w:ascii="宋体" w:hAnsi="宋体" w:cs="宋体" w:hint="eastAsia"/>
                <w:color w:val="000000"/>
                <w:kern w:val="0"/>
                <w:sz w:val="20"/>
                <w:szCs w:val="20"/>
              </w:rPr>
              <w:t>国家工程机械质量监督检验中心</w:t>
            </w:r>
            <w:r w:rsidRPr="00DC084D">
              <w:rPr>
                <w:rFonts w:ascii="宋体" w:hAnsi="宋体" w:cs="宋体"/>
                <w:color w:val="000000"/>
                <w:kern w:val="0"/>
                <w:sz w:val="20"/>
                <w:szCs w:val="20"/>
              </w:rPr>
              <w:t>)</w:t>
            </w:r>
            <w:r w:rsidRPr="00DC084D">
              <w:rPr>
                <w:rFonts w:ascii="宋体" w:hAnsi="宋体" w:cs="宋体" w:hint="eastAsia"/>
                <w:color w:val="000000"/>
                <w:kern w:val="0"/>
                <w:sz w:val="20"/>
                <w:szCs w:val="20"/>
              </w:rPr>
              <w:t>长沙检测部项目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长沙鑫源新材料科技有限公司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汽车零配件智能工厂产业化建设项目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湖南省怡清源茶业有限公司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1.2</w:t>
            </w:r>
            <w:r w:rsidRPr="00DC084D">
              <w:rPr>
                <w:rFonts w:ascii="宋体" w:hAnsi="宋体" w:cs="宋体" w:hint="eastAsia"/>
                <w:color w:val="000000"/>
                <w:kern w:val="0"/>
                <w:sz w:val="20"/>
                <w:szCs w:val="20"/>
              </w:rPr>
              <w:t>万吨安化黑茶清洁化生产线技术改造项目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湖南新希望南山液态乳业有限公司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优质液态乳生产线提质升级改造项目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长缆电工科技股份有限公司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高压直流电缆附件系列产品研发及制造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长沙县金井茶厂</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1000</w:t>
            </w:r>
            <w:r w:rsidRPr="00DC084D">
              <w:rPr>
                <w:rFonts w:ascii="宋体" w:hAnsi="宋体" w:cs="宋体" w:hint="eastAsia"/>
                <w:color w:val="000000"/>
                <w:kern w:val="0"/>
                <w:sz w:val="20"/>
                <w:szCs w:val="20"/>
              </w:rPr>
              <w:t>吨金井出口有机茶精制加工技术升级改造项目</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湖南长高成套电器有限公司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智能型高低压成套电器装置研制与产业化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湖南贵太太茶油科技股份有限公司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茶油生产线安全保障提质改造项目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湖南联智桥隧技术有限公司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交通工程结构安全质量控制一站式技术服务平台建设项目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北汽福田汽车股份有限公司长沙汽车厂</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北汽福田长沙汽车厂改扩建环卫车项目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博世汽车部件（长沙）有限公司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博世长沙公司扩建车用电机及雨刮器生产项目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湖南纽曼数码科技有限公司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可视化北斗卫星车载信息系统在现代物流服务领域产业化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长沙恒飞电缆有限公司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项目名称为年产</w:t>
            </w:r>
            <w:r w:rsidRPr="00DC084D">
              <w:rPr>
                <w:rFonts w:ascii="宋体" w:hAnsi="宋体" w:cs="宋体"/>
                <w:color w:val="000000"/>
                <w:kern w:val="0"/>
                <w:sz w:val="20"/>
                <w:szCs w:val="20"/>
              </w:rPr>
              <w:t>90</w:t>
            </w:r>
            <w:r w:rsidRPr="00DC084D">
              <w:rPr>
                <w:rFonts w:ascii="宋体" w:hAnsi="宋体" w:cs="宋体" w:hint="eastAsia"/>
                <w:color w:val="000000"/>
                <w:kern w:val="0"/>
                <w:sz w:val="20"/>
                <w:szCs w:val="20"/>
              </w:rPr>
              <w:t>万</w:t>
            </w:r>
            <w:r w:rsidRPr="00DC084D">
              <w:rPr>
                <w:rFonts w:ascii="宋体" w:hAnsi="宋体" w:cs="宋体"/>
                <w:color w:val="000000"/>
                <w:kern w:val="0"/>
                <w:sz w:val="20"/>
                <w:szCs w:val="20"/>
              </w:rPr>
              <w:t>km</w:t>
            </w:r>
            <w:r w:rsidRPr="00DC084D">
              <w:rPr>
                <w:rFonts w:ascii="宋体" w:hAnsi="宋体" w:cs="宋体" w:hint="eastAsia"/>
                <w:color w:val="000000"/>
                <w:kern w:val="0"/>
                <w:sz w:val="20"/>
                <w:szCs w:val="20"/>
              </w:rPr>
              <w:t>特种电线电缆项目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万鑫精工（湖南）有限公司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20</w:t>
            </w:r>
            <w:r w:rsidRPr="00DC084D">
              <w:rPr>
                <w:rFonts w:ascii="宋体" w:hAnsi="宋体" w:cs="宋体" w:hint="eastAsia"/>
                <w:color w:val="000000"/>
                <w:kern w:val="0"/>
                <w:sz w:val="20"/>
                <w:szCs w:val="20"/>
              </w:rPr>
              <w:t>万套节能环保型齿轮传动减速机项目建设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湖南湘能智能电器股份有限公司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智能电网测控设备研发制造基地建设</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康普药业股份有限公司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兼并重组中达南岳制药升级改造项目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湖南华凯文化创意股份有限公司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创意导览云服务管理平台</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40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长沙格力暖通制冷设备有限公司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长沙格力暖通制冷设备一期工程</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41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湖南法泽尔动力再制造有限公司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发动机绿色再制造及检测鉴定中心项目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42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蓝思科技股份有限公司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智能穿戴设备用陶瓷新材料产业化项目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43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湖南大业食品有限公司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西式餐饮原材料大型冷库及物流配送体系建设项目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44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湖南情礼记文化创意有限公司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“情礼记”湘绣文化旅游创新产品的研发与推广</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45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长沙三济生物科技有限公司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临床体外诊断试剂研发平台和试剂盒生产线建设项目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46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长沙金岭机床有限责任公司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数控机床的智能化生产线技改项目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47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湖南同心模具制造有限公司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电动轿车车身自动焊接线研发制造项目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48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金杯电工股份有限公司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电动汽车用高压总成电缆项目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49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长沙市德茂隆食品工贸有限公司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豆制品深加工建设项目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50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湖南永和菊花石工艺美术有限公司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湖南浏阳菊花石文化创意产业化工程</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51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湖南科泰克智能科技有限公司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基于人车耦合的安全驾驶行为监测及预警系统</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52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湖南锂顺能源科技有限公司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湖南锂顺能源科技有限公司大功率动力锂离子电池项目</w:t>
            </w:r>
            <w:r w:rsidRPr="00DC084D">
              <w:rPr>
                <w:rFonts w:ascii="宋体" w:cs="宋体"/>
                <w:color w:val="000000"/>
                <w:kern w:val="0"/>
                <w:sz w:val="20"/>
                <w:szCs w:val="20"/>
              </w:rPr>
              <w:t>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53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湖南精城特种陶瓷有限公司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工程机械配套特种耐磨陶瓷生产项目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54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湖南洁美鞋业有限公司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碧安绮高档真皮女鞋生产线扩建</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55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长沙华恒机器人系统有限公司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焊接机器人系统集成的研发</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56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湖南安邦制药有限公司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迪博并购重组及其技术改造项目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57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长沙威胜信息技术有限公司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能源互联网数据采集系统研发及产业化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58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湖南助飞软件有限公司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离散制造业</w:t>
            </w:r>
            <w:r w:rsidRPr="00DC084D">
              <w:rPr>
                <w:rFonts w:ascii="宋体" w:hAnsi="宋体" w:cs="宋体"/>
                <w:color w:val="000000"/>
                <w:kern w:val="0"/>
                <w:sz w:val="20"/>
                <w:szCs w:val="20"/>
              </w:rPr>
              <w:t>ERP+MES</w:t>
            </w:r>
            <w:r w:rsidRPr="00DC084D">
              <w:rPr>
                <w:rFonts w:ascii="宋体" w:hAnsi="宋体" w:cs="宋体" w:hint="eastAsia"/>
                <w:color w:val="000000"/>
                <w:kern w:val="0"/>
                <w:sz w:val="20"/>
                <w:szCs w:val="20"/>
              </w:rPr>
              <w:t>智能制造综合管控平台</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59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中建科技湖南有限公司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中建科技湖南有限公司产业化基地项目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60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湖南懋天世纪新材料有限公司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建设含钨废料生产</w:t>
            </w:r>
            <w:r w:rsidRPr="00DC084D">
              <w:rPr>
                <w:rFonts w:ascii="宋体" w:hAnsi="宋体" w:cs="宋体"/>
                <w:color w:val="000000"/>
                <w:kern w:val="0"/>
                <w:sz w:val="20"/>
                <w:szCs w:val="20"/>
              </w:rPr>
              <w:t>APT</w:t>
            </w:r>
            <w:r w:rsidRPr="00DC084D">
              <w:rPr>
                <w:rFonts w:ascii="宋体" w:hAnsi="宋体" w:cs="宋体" w:hint="eastAsia"/>
                <w:color w:val="000000"/>
                <w:kern w:val="0"/>
                <w:sz w:val="20"/>
                <w:szCs w:val="20"/>
              </w:rPr>
              <w:t>和钨条项目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61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长沙梅花汽车制造有限公司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纯电动汽车研发及产业化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62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长沙牧泰莱电路技术有限公司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牧泰莱新园区项目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63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浏阳市金和化工有限公司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5</w:t>
            </w:r>
            <w:r w:rsidRPr="00DC084D">
              <w:rPr>
                <w:rFonts w:ascii="宋体" w:hAnsi="宋体" w:cs="宋体" w:hint="eastAsia"/>
                <w:color w:val="000000"/>
                <w:kern w:val="0"/>
                <w:sz w:val="20"/>
                <w:szCs w:val="20"/>
              </w:rPr>
              <w:t>万吨光玻级硝酸钾生产线技术改造项目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64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湖南欧智通科技有限公司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湖南欧智通科技有限公司互联网产业基地</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65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长沙安靠电源有限公司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新能源动力电池</w:t>
            </w:r>
            <w:r w:rsidRPr="00DC084D">
              <w:rPr>
                <w:rFonts w:ascii="宋体" w:hAnsi="宋体" w:cs="宋体"/>
                <w:color w:val="000000"/>
                <w:kern w:val="0"/>
                <w:sz w:val="20"/>
                <w:szCs w:val="20"/>
              </w:rPr>
              <w:t>PACK</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66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长沙兴嘉生物工程股份有限公司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高品质复合微量元素车间建设项目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67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广电计量检测（湖南）有限公司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计量检测与认证公共服务平台</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68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晟通科技集团有限公司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8</w:t>
            </w:r>
            <w:r w:rsidRPr="00DC084D">
              <w:rPr>
                <w:rFonts w:ascii="宋体" w:hAnsi="宋体" w:cs="宋体" w:hint="eastAsia"/>
                <w:color w:val="000000"/>
                <w:kern w:val="0"/>
                <w:sz w:val="20"/>
                <w:szCs w:val="20"/>
              </w:rPr>
              <w:t>万吨空调箔用环保高能效纳米新材料</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69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浏阳现代制造产业建设投资公司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再制造检测检验中心建设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70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长沙市佳一密封件有限公司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高强度氢化丁腈橡胶密封件生产线技术改造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71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湖南天济草堂制药有限公司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新建</w:t>
            </w:r>
            <w:r w:rsidRPr="00DC084D">
              <w:rPr>
                <w:rFonts w:ascii="宋体" w:hAnsi="宋体" w:cs="宋体"/>
                <w:color w:val="000000"/>
                <w:kern w:val="0"/>
                <w:sz w:val="20"/>
                <w:szCs w:val="20"/>
              </w:rPr>
              <w:t>GMP</w:t>
            </w:r>
            <w:r w:rsidRPr="00DC084D">
              <w:rPr>
                <w:rFonts w:ascii="宋体" w:hAnsi="宋体" w:cs="宋体" w:hint="eastAsia"/>
                <w:color w:val="000000"/>
                <w:kern w:val="0"/>
                <w:sz w:val="20"/>
                <w:szCs w:val="20"/>
              </w:rPr>
              <w:t>生产基地Ⅱ期</w:t>
            </w:r>
            <w:r w:rsidRPr="00DC084D">
              <w:rPr>
                <w:rFonts w:ascii="宋体" w:cs="宋体"/>
                <w:color w:val="000000"/>
                <w:kern w:val="0"/>
                <w:sz w:val="20"/>
                <w:szCs w:val="20"/>
              </w:rPr>
              <w:t>--</w:t>
            </w:r>
            <w:r w:rsidRPr="00DC084D">
              <w:rPr>
                <w:rFonts w:ascii="宋体" w:hAnsi="宋体" w:cs="宋体" w:hint="eastAsia"/>
                <w:color w:val="000000"/>
                <w:kern w:val="0"/>
                <w:sz w:val="20"/>
                <w:szCs w:val="20"/>
              </w:rPr>
              <w:t>清热散结胶囊产业化及技术升级</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72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湖南富栊新材料有限公司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超细代钴预合金粉末开发及制造产业化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73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长沙鑫胜电力器材有限公司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新型超强度钢制高压输电铁塔自动化生产线建设项目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74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湖南星通汽车制造有限公司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高端旅居房车等专用汽车装备升级建设项目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75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湖南麓谷国际医疗器械城有限公司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湖南省医疗器械公共信息服务平台</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76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长沙金洲大学科技园资产管理有限公司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湖南省大学科技创新区一期</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77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湖南大球泥瓷有限公司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高端艺术陶瓷原料</w:t>
            </w:r>
            <w:r w:rsidRPr="00DC084D">
              <w:rPr>
                <w:rFonts w:ascii="宋体" w:hAnsi="宋体" w:cs="宋体"/>
                <w:color w:val="000000"/>
                <w:kern w:val="0"/>
                <w:sz w:val="20"/>
                <w:szCs w:val="20"/>
              </w:rPr>
              <w:t>—</w:t>
            </w:r>
            <w:r w:rsidRPr="00DC084D">
              <w:rPr>
                <w:rFonts w:ascii="宋体" w:hAnsi="宋体" w:cs="宋体" w:hint="eastAsia"/>
                <w:color w:val="000000"/>
                <w:kern w:val="0"/>
                <w:sz w:val="20"/>
                <w:szCs w:val="20"/>
              </w:rPr>
              <w:t>大球泥的研究和创新利用</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78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湖南省致远农业科技发展有限公司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致远农副产品物流基地建设项目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79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健客创业投资管理有限公司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健康湖南创客基地公共服务平台项目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80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湖南省振华食品检测研究院</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长沙市雨花经开区食品检测研发公共服务平台建设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81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浏阳经开区中小企业创业服务中心</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浏阳经开区移动智能终端研发及检验检测中心</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82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湖南蓝海网络科技有限公司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2016</w:t>
            </w:r>
            <w:r w:rsidRPr="00DC084D">
              <w:rPr>
                <w:rFonts w:ascii="宋体" w:hAnsi="宋体" w:cs="宋体" w:hint="eastAsia"/>
                <w:color w:val="000000"/>
                <w:kern w:val="0"/>
                <w:sz w:val="20"/>
                <w:szCs w:val="20"/>
              </w:rPr>
              <w:t>（湖南）新能源汽车推广及产业发展对接会经费</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83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　</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新材料博览会经费</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2</w:t>
            </w:r>
            <w:r w:rsidRPr="00DC084D">
              <w:rPr>
                <w:rFonts w:ascii="宋体" w:hAnsi="宋体" w:cs="宋体" w:hint="eastAsia"/>
                <w:color w:val="000000"/>
                <w:kern w:val="0"/>
                <w:sz w:val="20"/>
                <w:szCs w:val="20"/>
              </w:rPr>
              <w:t>、株洲市（</w:t>
            </w:r>
            <w:r w:rsidRPr="00DC084D">
              <w:rPr>
                <w:rFonts w:ascii="宋体" w:hAnsi="宋体" w:cs="宋体"/>
                <w:color w:val="000000"/>
                <w:kern w:val="0"/>
                <w:sz w:val="20"/>
                <w:szCs w:val="20"/>
              </w:rPr>
              <w:t>21</w:t>
            </w:r>
            <w:r w:rsidRPr="00DC084D">
              <w:rPr>
                <w:rFonts w:ascii="宋体" w:hAnsi="宋体" w:cs="宋体" w:hint="eastAsia"/>
                <w:color w:val="000000"/>
                <w:kern w:val="0"/>
                <w:sz w:val="20"/>
                <w:szCs w:val="20"/>
              </w:rPr>
              <w:t>项）</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84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湖南省春程门业有限公司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新增智能门禁系统生产线及配套设施建设项目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85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茶陵县雅派皮具制品有限公司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新建汽车高档皮具深加工生产线及配套设施建设项目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86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株洲潭龙益友新材料有限公司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2000t/a</w:t>
            </w:r>
            <w:r w:rsidRPr="00DC084D">
              <w:rPr>
                <w:rFonts w:ascii="宋体" w:hAnsi="宋体" w:cs="宋体" w:hint="eastAsia"/>
                <w:color w:val="000000"/>
                <w:kern w:val="0"/>
                <w:sz w:val="20"/>
                <w:szCs w:val="20"/>
              </w:rPr>
              <w:t>粉末触媒及金刚石合成柱生产线项目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87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株洲标卓合金材料有限公司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高性能硬质合金材料产业化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88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唐人神集团股份有限公司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兼并龙华农牧万吨无公害可追溯肉品加工技术改造</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89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株洲时代电气绝缘有限责任公司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轨道交通用高性能绝缘材料及制品产业化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90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株洲欧科亿硬质合金有限公司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2000</w:t>
            </w:r>
            <w:r w:rsidRPr="00DC084D">
              <w:rPr>
                <w:rFonts w:ascii="宋体" w:hAnsi="宋体" w:cs="宋体" w:hint="eastAsia"/>
                <w:color w:val="000000"/>
                <w:kern w:val="0"/>
                <w:sz w:val="20"/>
                <w:szCs w:val="20"/>
              </w:rPr>
              <w:t>吨高性能超细碳化钨粉及</w:t>
            </w:r>
            <w:r w:rsidRPr="00DC084D">
              <w:rPr>
                <w:rFonts w:ascii="宋体" w:hAnsi="宋体" w:cs="宋体"/>
                <w:color w:val="000000"/>
                <w:kern w:val="0"/>
                <w:sz w:val="20"/>
                <w:szCs w:val="20"/>
              </w:rPr>
              <w:t>500</w:t>
            </w:r>
            <w:r w:rsidRPr="00DC084D">
              <w:rPr>
                <w:rFonts w:ascii="宋体" w:hAnsi="宋体" w:cs="宋体" w:hint="eastAsia"/>
                <w:color w:val="000000"/>
                <w:kern w:val="0"/>
                <w:sz w:val="20"/>
                <w:szCs w:val="20"/>
              </w:rPr>
              <w:t>吨小型精密硬质合金切削刀片产业化项目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91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湖南澳维环保科技有限公司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高分子水处理膜材料产业化基地建设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92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湖南炎帝生物工程有限公司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二期生产基地建设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93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中航动力株洲零部件制造有限公司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新科研生产园区建设项目一期</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94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湖南醴陵红玉红瓷陶瓷有限责任公司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湘瓷文化创意产业建设工程</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95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醴陵市醴泉窑艺陶瓷有限公司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湖南釉下五彩瓷文化创意中心</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96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株洲弗拉德科技有限公司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5000</w:t>
            </w:r>
            <w:r w:rsidRPr="00DC084D">
              <w:rPr>
                <w:rFonts w:ascii="宋体" w:hAnsi="宋体" w:cs="宋体" w:hint="eastAsia"/>
                <w:color w:val="000000"/>
                <w:kern w:val="0"/>
                <w:sz w:val="20"/>
                <w:szCs w:val="20"/>
              </w:rPr>
              <w:t>吨锂离子动力电池负极材料</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97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株洲东亚工具有限公司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600</w:t>
            </w:r>
            <w:r w:rsidRPr="00DC084D">
              <w:rPr>
                <w:rFonts w:ascii="宋体" w:hAnsi="宋体" w:cs="宋体" w:hint="eastAsia"/>
                <w:color w:val="000000"/>
                <w:kern w:val="0"/>
                <w:sz w:val="20"/>
                <w:szCs w:val="20"/>
              </w:rPr>
              <w:t>吨硬质合金技术改造项目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98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醴陵恒茂电子科技有限公司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国产网络核心处理芯片的研制及产业化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99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湖南玉祥瓷业有限公司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日用陶瓷智能制造升级改造项目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100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醴陵市陶瓷</w:t>
            </w:r>
            <w:r w:rsidRPr="00DC084D">
              <w:rPr>
                <w:rFonts w:ascii="宋体" w:hAnsi="宋体" w:cs="宋体"/>
                <w:color w:val="000000"/>
                <w:kern w:val="0"/>
                <w:sz w:val="20"/>
                <w:szCs w:val="20"/>
              </w:rPr>
              <w:t>3D</w:t>
            </w:r>
            <w:r w:rsidRPr="00DC084D">
              <w:rPr>
                <w:rFonts w:ascii="宋体" w:hAnsi="宋体" w:cs="宋体" w:hint="eastAsia"/>
                <w:color w:val="000000"/>
                <w:kern w:val="0"/>
                <w:sz w:val="20"/>
                <w:szCs w:val="20"/>
              </w:rPr>
              <w:t>打印研究所</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醴陵市陶瓷增材制造</w:t>
            </w:r>
            <w:r w:rsidRPr="00DC084D">
              <w:rPr>
                <w:rFonts w:ascii="宋体" w:hAnsi="宋体" w:cs="宋体"/>
                <w:color w:val="000000"/>
                <w:kern w:val="0"/>
                <w:sz w:val="20"/>
                <w:szCs w:val="20"/>
              </w:rPr>
              <w:t>(3D</w:t>
            </w:r>
            <w:r w:rsidRPr="00DC084D">
              <w:rPr>
                <w:rFonts w:ascii="宋体" w:hAnsi="宋体" w:cs="宋体" w:hint="eastAsia"/>
                <w:color w:val="000000"/>
                <w:kern w:val="0"/>
                <w:sz w:val="20"/>
                <w:szCs w:val="20"/>
              </w:rPr>
              <w:t>打印</w:t>
            </w:r>
            <w:r w:rsidRPr="00DC084D">
              <w:rPr>
                <w:rFonts w:ascii="宋体" w:hAnsi="宋体" w:cs="宋体"/>
                <w:color w:val="000000"/>
                <w:kern w:val="0"/>
                <w:sz w:val="20"/>
                <w:szCs w:val="20"/>
              </w:rPr>
              <w:t>)</w:t>
            </w:r>
            <w:r w:rsidRPr="00DC084D">
              <w:rPr>
                <w:rFonts w:ascii="宋体" w:hAnsi="宋体" w:cs="宋体" w:hint="eastAsia"/>
                <w:color w:val="000000"/>
                <w:kern w:val="0"/>
                <w:sz w:val="20"/>
                <w:szCs w:val="20"/>
              </w:rPr>
              <w:t>新型材料研发及产业化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101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湖南恒凯通信息科技有限公司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光纤通信网络传输设备关键生产线升级转移项目</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102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湖南阳东磁电股份有限公司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高强度、高自洁性特高压智能电网电瓷材料稀土掺杂改性技术研究及产业</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103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湖南高峰陶瓷制造有限公司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综合利用低品位黑色镁质泥精深加工生产高端强化瓷项目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104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湖南千金卫生用品股份有限公司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妇科专用棉巾研制及产业化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3</w:t>
            </w:r>
            <w:r w:rsidRPr="00DC084D">
              <w:rPr>
                <w:rFonts w:ascii="宋体" w:hAnsi="宋体" w:cs="宋体" w:hint="eastAsia"/>
                <w:color w:val="000000"/>
                <w:kern w:val="0"/>
                <w:sz w:val="20"/>
                <w:szCs w:val="20"/>
              </w:rPr>
              <w:t>、湘潭市（</w:t>
            </w:r>
            <w:r w:rsidRPr="00DC084D">
              <w:rPr>
                <w:rFonts w:ascii="宋体" w:hAnsi="宋体" w:cs="宋体"/>
                <w:color w:val="000000"/>
                <w:kern w:val="0"/>
                <w:sz w:val="20"/>
                <w:szCs w:val="20"/>
              </w:rPr>
              <w:t>13</w:t>
            </w:r>
            <w:r w:rsidRPr="00DC084D">
              <w:rPr>
                <w:rFonts w:ascii="宋体" w:hAnsi="宋体" w:cs="宋体" w:hint="eastAsia"/>
                <w:color w:val="000000"/>
                <w:kern w:val="0"/>
                <w:sz w:val="20"/>
                <w:szCs w:val="20"/>
              </w:rPr>
              <w:t>项）</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b/>
                <w:bCs/>
                <w:color w:val="000000"/>
                <w:kern w:val="0"/>
                <w:sz w:val="20"/>
                <w:szCs w:val="20"/>
              </w:rPr>
              <w:t>105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湖南崇德工业科技有限公司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高端装备用高性能滑动轴承生产基地建设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106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湖南吉利汽车部件有限公司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纯电动汽车项目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107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湖南江南汽车制造有限公司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T11</w:t>
            </w:r>
            <w:r w:rsidRPr="00DC084D">
              <w:rPr>
                <w:rFonts w:ascii="宋体" w:hAnsi="宋体" w:cs="宋体" w:hint="eastAsia"/>
                <w:color w:val="000000"/>
                <w:kern w:val="0"/>
                <w:sz w:val="20"/>
                <w:szCs w:val="20"/>
              </w:rPr>
              <w:t>纯电动乘用车产业化</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108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湖南五洲通药业有限责任公司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100</w:t>
            </w:r>
            <w:r w:rsidRPr="00DC084D">
              <w:rPr>
                <w:rFonts w:ascii="宋体" w:hAnsi="宋体" w:cs="宋体" w:hint="eastAsia"/>
                <w:color w:val="000000"/>
                <w:kern w:val="0"/>
                <w:sz w:val="20"/>
                <w:szCs w:val="20"/>
              </w:rPr>
              <w:t>万盒普乐沙福生产线配套原料药产业化项目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109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湖南江麓文化传播有限公司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创意设计升级及印刷广告生产线技术改造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110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威胜电气有限公司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智能环网柜自动化生产线建设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111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湘潭屹丰铸工制造有限公司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4</w:t>
            </w:r>
            <w:r w:rsidRPr="00DC084D">
              <w:rPr>
                <w:rFonts w:ascii="宋体" w:hAnsi="宋体" w:cs="宋体" w:hint="eastAsia"/>
                <w:color w:val="000000"/>
                <w:kern w:val="0"/>
                <w:sz w:val="20"/>
                <w:szCs w:val="20"/>
              </w:rPr>
              <w:t>万吨消失模（</w:t>
            </w:r>
            <w:r w:rsidRPr="00DC084D">
              <w:rPr>
                <w:rFonts w:ascii="宋体" w:hAnsi="宋体" w:cs="宋体"/>
                <w:color w:val="000000"/>
                <w:kern w:val="0"/>
                <w:sz w:val="20"/>
                <w:szCs w:val="20"/>
              </w:rPr>
              <w:t>EPC)</w:t>
            </w:r>
            <w:r w:rsidRPr="00DC084D">
              <w:rPr>
                <w:rFonts w:ascii="宋体" w:hAnsi="宋体" w:cs="宋体" w:hint="eastAsia"/>
                <w:color w:val="000000"/>
                <w:kern w:val="0"/>
                <w:sz w:val="20"/>
                <w:szCs w:val="20"/>
              </w:rPr>
              <w:t>汽车冲压模具铸件生产线项目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112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湖南恒润高科股份有限公司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纯电动环卫车制造基地扩建</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113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湖南飞博塑胶有限公司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1.2</w:t>
            </w:r>
            <w:r w:rsidRPr="00DC084D">
              <w:rPr>
                <w:rFonts w:ascii="宋体" w:hAnsi="宋体" w:cs="宋体" w:hint="eastAsia"/>
                <w:color w:val="000000"/>
                <w:kern w:val="0"/>
                <w:sz w:val="20"/>
                <w:szCs w:val="20"/>
              </w:rPr>
              <w:t>万吨聚乙烯、聚丙烯排污管道生产线建设项目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114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湖南意歌生态科技有限公司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智能化特色食品生产设备产业化建设项目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115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三旺实业有限公司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自动化肉食加工生产线项目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116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湖南东泰翔峰叶片有限公司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风电叶片生产线建设项目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117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湖南胜利湘钢钢管有限公司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黑色金属材料力学性能检测公共服务平台</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4</w:t>
            </w:r>
            <w:r w:rsidRPr="00DC084D">
              <w:rPr>
                <w:rFonts w:ascii="宋体" w:hAnsi="宋体" w:cs="宋体" w:hint="eastAsia"/>
                <w:color w:val="000000"/>
                <w:kern w:val="0"/>
                <w:sz w:val="20"/>
                <w:szCs w:val="20"/>
              </w:rPr>
              <w:t>、衡阳市（</w:t>
            </w:r>
            <w:r w:rsidRPr="00DC084D">
              <w:rPr>
                <w:rFonts w:ascii="宋体" w:hAnsi="宋体" w:cs="宋体"/>
                <w:color w:val="000000"/>
                <w:kern w:val="0"/>
                <w:sz w:val="20"/>
                <w:szCs w:val="20"/>
              </w:rPr>
              <w:t>19</w:t>
            </w:r>
            <w:r w:rsidRPr="00DC084D">
              <w:rPr>
                <w:rFonts w:ascii="宋体" w:hAnsi="宋体" w:cs="宋体" w:hint="eastAsia"/>
                <w:color w:val="000000"/>
                <w:kern w:val="0"/>
                <w:sz w:val="20"/>
                <w:szCs w:val="20"/>
              </w:rPr>
              <w:t>项）</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118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湖南机油泵股份有限公司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油泵智能制造技术改造项目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119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南岳生物制药有限公司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南岳生物单采血漿站建设及技术改造项目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120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衡阳星达重工科技股份有限公司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100-400T</w:t>
            </w:r>
            <w:r w:rsidRPr="00DC084D">
              <w:rPr>
                <w:rFonts w:ascii="宋体" w:hAnsi="宋体" w:cs="宋体" w:hint="eastAsia"/>
                <w:color w:val="000000"/>
                <w:kern w:val="0"/>
                <w:sz w:val="20"/>
                <w:szCs w:val="20"/>
              </w:rPr>
              <w:t>交流变频多用途智能化电动轮自卸车</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121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衡阳市金威机械有限公司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行走型轮胎起重机及叉车门架</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122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衡阳市鑫科思生物科技有限公司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3</w:t>
            </w:r>
            <w:r w:rsidRPr="00DC084D">
              <w:rPr>
                <w:rFonts w:ascii="宋体" w:hAnsi="宋体" w:cs="宋体" w:hint="eastAsia"/>
                <w:color w:val="000000"/>
                <w:kern w:val="0"/>
                <w:sz w:val="20"/>
                <w:szCs w:val="20"/>
              </w:rPr>
              <w:t>万吨</w:t>
            </w:r>
            <w:r w:rsidRPr="00DC084D">
              <w:rPr>
                <w:rFonts w:ascii="宋体" w:hAnsi="宋体" w:cs="宋体"/>
                <w:color w:val="000000"/>
                <w:kern w:val="0"/>
                <w:sz w:val="20"/>
                <w:szCs w:val="20"/>
              </w:rPr>
              <w:t>/</w:t>
            </w:r>
            <w:r w:rsidRPr="00DC084D">
              <w:rPr>
                <w:rFonts w:ascii="宋体" w:hAnsi="宋体" w:cs="宋体" w:hint="eastAsia"/>
                <w:color w:val="000000"/>
                <w:kern w:val="0"/>
                <w:sz w:val="20"/>
                <w:szCs w:val="20"/>
              </w:rPr>
              <w:t>年饲料级一水硫酸锌资源综合利用项目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123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衡阳市力源动力制造有限公司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20000</w:t>
            </w:r>
            <w:r w:rsidRPr="00DC084D">
              <w:rPr>
                <w:rFonts w:ascii="宋体" w:hAnsi="宋体" w:cs="宋体" w:hint="eastAsia"/>
                <w:color w:val="000000"/>
                <w:kern w:val="0"/>
                <w:sz w:val="20"/>
                <w:szCs w:val="20"/>
              </w:rPr>
              <w:t>台套履带式拖拉机建设项目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124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湖南衡岳中药饮片有限公司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5000</w:t>
            </w:r>
            <w:r w:rsidRPr="00DC084D">
              <w:rPr>
                <w:rFonts w:ascii="宋体" w:hAnsi="宋体" w:cs="宋体" w:hint="eastAsia"/>
                <w:color w:val="000000"/>
                <w:kern w:val="0"/>
                <w:sz w:val="20"/>
                <w:szCs w:val="20"/>
              </w:rPr>
              <w:t>吨中药饮片现代化生产线（二期）</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125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耒阳新达微科技有限公司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20</w:t>
            </w:r>
            <w:r w:rsidRPr="00DC084D">
              <w:rPr>
                <w:rFonts w:ascii="宋体" w:hAnsi="宋体" w:cs="宋体" w:hint="eastAsia"/>
                <w:color w:val="000000"/>
                <w:kern w:val="0"/>
                <w:sz w:val="20"/>
                <w:szCs w:val="20"/>
              </w:rPr>
              <w:t>万套高档精密（</w:t>
            </w:r>
            <w:r w:rsidRPr="00DC084D">
              <w:rPr>
                <w:rFonts w:ascii="宋体" w:hAnsi="宋体" w:cs="宋体"/>
                <w:color w:val="000000"/>
                <w:kern w:val="0"/>
                <w:sz w:val="20"/>
                <w:szCs w:val="20"/>
              </w:rPr>
              <w:t>P4</w:t>
            </w:r>
            <w:r w:rsidRPr="00DC084D">
              <w:rPr>
                <w:rFonts w:ascii="宋体" w:hAnsi="宋体" w:cs="宋体" w:hint="eastAsia"/>
                <w:color w:val="000000"/>
                <w:kern w:val="0"/>
                <w:sz w:val="20"/>
                <w:szCs w:val="20"/>
              </w:rPr>
              <w:t>、</w:t>
            </w:r>
            <w:r w:rsidRPr="00DC084D">
              <w:rPr>
                <w:rFonts w:ascii="宋体" w:hAnsi="宋体" w:cs="宋体"/>
                <w:color w:val="000000"/>
                <w:kern w:val="0"/>
                <w:sz w:val="20"/>
                <w:szCs w:val="20"/>
              </w:rPr>
              <w:t xml:space="preserve">P2 </w:t>
            </w:r>
            <w:r w:rsidRPr="00DC084D">
              <w:rPr>
                <w:rFonts w:ascii="宋体" w:hAnsi="宋体" w:cs="宋体" w:hint="eastAsia"/>
                <w:color w:val="000000"/>
                <w:kern w:val="0"/>
                <w:sz w:val="20"/>
                <w:szCs w:val="20"/>
              </w:rPr>
              <w:t>级）数控机床轴承项目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126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湖南唯康药业有限公司　</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技改扩能项目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127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衡阳瑞达电源有限公司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纳米硅纤维固体蓄电池生产线技术改造项目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128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衡阳市林肯液压设备有限公司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重型汽车润滑系统及飞锤组件产业化建设项目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129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衡阳白沙洲物流园有限公司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工业物流仓储及园区生产生活配套设施建设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130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特变电工衡阳变压器有限公司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现代制造服务业（智能产业）技术升级项目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131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衡阳海龙欣激光科技有限公司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基地建设工程项目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132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衡阳阳光陶瓷有限公司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1200</w:t>
            </w:r>
            <w:r w:rsidRPr="00DC084D">
              <w:rPr>
                <w:rFonts w:ascii="宋体" w:hAnsi="宋体" w:cs="宋体" w:hint="eastAsia"/>
                <w:color w:val="000000"/>
                <w:kern w:val="0"/>
                <w:sz w:val="20"/>
                <w:szCs w:val="20"/>
              </w:rPr>
              <w:t>万平方米琉璃瓦项目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133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湖南恒信新型建材有限公司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新型环保建材生产基地项目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134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衡阳周福记食品有限公司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功能型棒棒糖产品开发及产业化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135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衡阳市凯讯科技有限公司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北斗位置监控服务管理平台系统</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136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耒阳星宇电线电缆有限公司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特种电线电缆生产线项目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5</w:t>
            </w:r>
            <w:r w:rsidRPr="00DC084D">
              <w:rPr>
                <w:rFonts w:ascii="宋体" w:hAnsi="宋体" w:cs="宋体" w:hint="eastAsia"/>
                <w:color w:val="000000"/>
                <w:kern w:val="0"/>
                <w:sz w:val="20"/>
                <w:szCs w:val="20"/>
              </w:rPr>
              <w:t>、邵阳市（</w:t>
            </w:r>
            <w:r w:rsidRPr="00DC084D">
              <w:rPr>
                <w:rFonts w:ascii="宋体" w:hAnsi="宋体" w:cs="宋体"/>
                <w:color w:val="000000"/>
                <w:kern w:val="0"/>
                <w:sz w:val="20"/>
                <w:szCs w:val="20"/>
              </w:rPr>
              <w:t>21</w:t>
            </w:r>
            <w:r w:rsidRPr="00DC084D">
              <w:rPr>
                <w:rFonts w:ascii="宋体" w:hAnsi="宋体" w:cs="宋体" w:hint="eastAsia"/>
                <w:color w:val="000000"/>
                <w:kern w:val="0"/>
                <w:sz w:val="20"/>
                <w:szCs w:val="20"/>
              </w:rPr>
              <w:t>项）</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137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湖南威斯珈生物科技有限公司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食药用菌深加工产业化技术升级改造工程建设项目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138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湖南玉新药业有限公司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甾体激素抗过敏类新药地塞米松等系列产品产业化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139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湖南省亿利金属制品有限责任公司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轨道交通车体用关键零部件制造基地建设项目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140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湖南宝东农牧发展有限公司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40</w:t>
            </w:r>
            <w:r w:rsidRPr="00DC084D">
              <w:rPr>
                <w:rFonts w:ascii="宋体" w:hAnsi="宋体" w:cs="宋体" w:hint="eastAsia"/>
                <w:color w:val="000000"/>
                <w:kern w:val="0"/>
                <w:sz w:val="20"/>
                <w:szCs w:val="20"/>
              </w:rPr>
              <w:t>万吨饲料生产线项目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141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湖南科瑞生物制药股份有限公司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160</w:t>
            </w:r>
            <w:r w:rsidRPr="00DC084D">
              <w:rPr>
                <w:rFonts w:ascii="宋体" w:hAnsi="宋体" w:cs="宋体" w:hint="eastAsia"/>
                <w:color w:val="000000"/>
                <w:kern w:val="0"/>
                <w:sz w:val="20"/>
                <w:szCs w:val="20"/>
              </w:rPr>
              <w:t>吨</w:t>
            </w:r>
            <w:r w:rsidRPr="00DC084D">
              <w:rPr>
                <w:rFonts w:ascii="宋体" w:hAnsi="宋体" w:cs="宋体"/>
                <w:color w:val="000000"/>
                <w:kern w:val="0"/>
                <w:sz w:val="20"/>
                <w:szCs w:val="20"/>
              </w:rPr>
              <w:t>17a-</w:t>
            </w:r>
            <w:r w:rsidRPr="00DC084D">
              <w:rPr>
                <w:rFonts w:ascii="宋体" w:hAnsi="宋体" w:cs="宋体" w:hint="eastAsia"/>
                <w:color w:val="000000"/>
                <w:kern w:val="0"/>
                <w:sz w:val="20"/>
                <w:szCs w:val="20"/>
              </w:rPr>
              <w:t>羟基黄体酮等甾体激素系列产品产业化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142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新宁老佛爷裘革进出口有限公司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裘革产业园建设项目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143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城步新鼎盛电子科技有限公司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首期年产</w:t>
            </w:r>
            <w:r w:rsidRPr="00DC084D">
              <w:rPr>
                <w:rFonts w:ascii="宋体" w:hAnsi="宋体" w:cs="宋体"/>
                <w:color w:val="000000"/>
                <w:kern w:val="0"/>
                <w:sz w:val="20"/>
                <w:szCs w:val="20"/>
              </w:rPr>
              <w:t>200</w:t>
            </w:r>
            <w:r w:rsidRPr="00DC084D">
              <w:rPr>
                <w:rFonts w:ascii="宋体" w:hAnsi="宋体" w:cs="宋体" w:hint="eastAsia"/>
                <w:color w:val="000000"/>
                <w:kern w:val="0"/>
                <w:sz w:val="20"/>
                <w:szCs w:val="20"/>
              </w:rPr>
              <w:t>吨纳米银线涂布液项目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144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绥宁县丰源竹木实业有限公司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长板文化运动项目建设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145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湖南浩天米业有限公司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生态循环综合产业链项目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146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湖南省宝庆农产品进出口有限公司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3000</w:t>
            </w:r>
            <w:r w:rsidRPr="00DC084D">
              <w:rPr>
                <w:rFonts w:ascii="宋体" w:hAnsi="宋体" w:cs="宋体" w:hint="eastAsia"/>
                <w:color w:val="000000"/>
                <w:kern w:val="0"/>
                <w:sz w:val="20"/>
                <w:szCs w:val="20"/>
              </w:rPr>
              <w:t>吨龙牙百合系列产品综合开发项目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147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邵阳东方神鹰工具制造有限公司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2000</w:t>
            </w:r>
            <w:r w:rsidRPr="00DC084D">
              <w:rPr>
                <w:rFonts w:ascii="宋体" w:hAnsi="宋体" w:cs="宋体" w:hint="eastAsia"/>
                <w:color w:val="000000"/>
                <w:kern w:val="0"/>
                <w:sz w:val="20"/>
                <w:szCs w:val="20"/>
              </w:rPr>
              <w:t>万把精品五金工具生产项目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148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湖南省一肯照明科技有限公司的</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新型光电产品研发及生产基地建设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149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湖南拓奇新创科持股份有限公司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新增年产</w:t>
            </w:r>
            <w:r w:rsidRPr="00DC084D">
              <w:rPr>
                <w:rFonts w:ascii="宋体" w:hAnsi="宋体" w:cs="宋体"/>
                <w:color w:val="000000"/>
                <w:kern w:val="0"/>
                <w:sz w:val="20"/>
                <w:szCs w:val="20"/>
              </w:rPr>
              <w:t>600</w:t>
            </w:r>
            <w:r w:rsidRPr="00DC084D">
              <w:rPr>
                <w:rFonts w:ascii="宋体" w:hAnsi="宋体" w:cs="宋体" w:hint="eastAsia"/>
                <w:color w:val="000000"/>
                <w:kern w:val="0"/>
                <w:sz w:val="20"/>
                <w:szCs w:val="20"/>
              </w:rPr>
              <w:t>万片</w:t>
            </w:r>
            <w:r w:rsidRPr="00DC084D">
              <w:rPr>
                <w:rFonts w:ascii="宋体" w:hAnsi="宋体" w:cs="宋体"/>
                <w:color w:val="000000"/>
                <w:kern w:val="0"/>
                <w:sz w:val="20"/>
                <w:szCs w:val="20"/>
              </w:rPr>
              <w:t>3D</w:t>
            </w:r>
            <w:r w:rsidRPr="00DC084D">
              <w:rPr>
                <w:rFonts w:ascii="宋体" w:hAnsi="宋体" w:cs="宋体" w:hint="eastAsia"/>
                <w:color w:val="000000"/>
                <w:kern w:val="0"/>
                <w:sz w:val="20"/>
                <w:szCs w:val="20"/>
              </w:rPr>
              <w:t>曲面玻璃盖板项目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150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湖南为百科技有限责任公司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日产</w:t>
            </w:r>
            <w:r w:rsidRPr="00DC084D">
              <w:rPr>
                <w:rFonts w:ascii="宋体" w:hAnsi="宋体" w:cs="宋体"/>
                <w:color w:val="000000"/>
                <w:kern w:val="0"/>
                <w:sz w:val="20"/>
                <w:szCs w:val="20"/>
              </w:rPr>
              <w:t>10</w:t>
            </w:r>
            <w:r w:rsidRPr="00DC084D">
              <w:rPr>
                <w:rFonts w:ascii="宋体" w:hAnsi="宋体" w:cs="宋体" w:hint="eastAsia"/>
                <w:color w:val="000000"/>
                <w:kern w:val="0"/>
                <w:sz w:val="20"/>
                <w:szCs w:val="20"/>
              </w:rPr>
              <w:t>万片蓝宝石手机触摸屏项目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151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武冈市亚太食品有限责任公司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新扩日产</w:t>
            </w:r>
            <w:r w:rsidRPr="00DC084D">
              <w:rPr>
                <w:rFonts w:ascii="宋体" w:hAnsi="宋体" w:cs="宋体"/>
                <w:color w:val="000000"/>
                <w:kern w:val="0"/>
                <w:sz w:val="20"/>
                <w:szCs w:val="20"/>
              </w:rPr>
              <w:t>300</w:t>
            </w:r>
            <w:r w:rsidRPr="00DC084D">
              <w:rPr>
                <w:rFonts w:ascii="宋体" w:hAnsi="宋体" w:cs="宋体" w:hint="eastAsia"/>
                <w:color w:val="000000"/>
                <w:kern w:val="0"/>
                <w:sz w:val="20"/>
                <w:szCs w:val="20"/>
              </w:rPr>
              <w:t>万片豆胚生产线</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152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湖南盛昶新型建材有限公司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20</w:t>
            </w:r>
            <w:r w:rsidRPr="00DC084D">
              <w:rPr>
                <w:rFonts w:ascii="宋体" w:hAnsi="宋体" w:cs="宋体" w:hint="eastAsia"/>
                <w:color w:val="000000"/>
                <w:kern w:val="0"/>
                <w:sz w:val="20"/>
                <w:szCs w:val="20"/>
              </w:rPr>
              <w:t>万</w:t>
            </w:r>
            <w:r w:rsidRPr="00DC084D">
              <w:rPr>
                <w:rFonts w:ascii="宋体" w:hAnsi="宋体" w:cs="宋体"/>
                <w:color w:val="000000"/>
                <w:kern w:val="0"/>
                <w:sz w:val="20"/>
                <w:szCs w:val="20"/>
              </w:rPr>
              <w:t>m</w:t>
            </w:r>
            <w:r w:rsidRPr="00DC084D">
              <w:rPr>
                <w:rFonts w:ascii="宋体" w:hAnsi="宋体" w:cs="宋体" w:hint="eastAsia"/>
                <w:color w:val="000000"/>
                <w:kern w:val="0"/>
                <w:sz w:val="20"/>
                <w:szCs w:val="20"/>
              </w:rPr>
              <w:t>³蒸压粉煤灰加气混凝土砌块及</w:t>
            </w:r>
            <w:r w:rsidRPr="00DC084D">
              <w:rPr>
                <w:rFonts w:ascii="宋体" w:hAnsi="宋体" w:cs="宋体"/>
                <w:color w:val="000000"/>
                <w:kern w:val="0"/>
                <w:sz w:val="20"/>
                <w:szCs w:val="20"/>
              </w:rPr>
              <w:t>6000</w:t>
            </w:r>
            <w:r w:rsidRPr="00DC084D">
              <w:rPr>
                <w:rFonts w:ascii="宋体" w:hAnsi="宋体" w:cs="宋体" w:hint="eastAsia"/>
                <w:color w:val="000000"/>
                <w:kern w:val="0"/>
                <w:sz w:val="20"/>
                <w:szCs w:val="20"/>
              </w:rPr>
              <w:t>万块粉煤灰蒸压砖生产线项目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153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湖南德沃普电气股份有限公司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高效智能型电力变压器、智能环保型高低压成套设备装配加工生产项目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154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湖南省呈兴纸品有限公司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新建年产</w:t>
            </w:r>
            <w:r w:rsidRPr="00DC084D">
              <w:rPr>
                <w:rFonts w:ascii="宋体" w:hAnsi="宋体" w:cs="宋体"/>
                <w:color w:val="000000"/>
                <w:kern w:val="0"/>
                <w:sz w:val="20"/>
                <w:szCs w:val="20"/>
              </w:rPr>
              <w:t>40</w:t>
            </w:r>
            <w:r w:rsidRPr="00DC084D">
              <w:rPr>
                <w:rFonts w:ascii="宋体" w:hAnsi="宋体" w:cs="宋体" w:hint="eastAsia"/>
                <w:color w:val="000000"/>
                <w:kern w:val="0"/>
                <w:sz w:val="20"/>
                <w:szCs w:val="20"/>
              </w:rPr>
              <w:t>亿只高档喜庆红包生产线</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155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隆回县博隆实业有限公司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粮油精加工及产品质量安全保障能力升级建设项目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156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邵阳维克液压股份有限公司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武警防暴运兵宿营车液压系统技术改造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157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邵阳市华宇化工有限公司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2000</w:t>
            </w:r>
            <w:r w:rsidRPr="00DC084D">
              <w:rPr>
                <w:rFonts w:ascii="宋体" w:hAnsi="宋体" w:cs="宋体" w:hint="eastAsia"/>
                <w:color w:val="000000"/>
                <w:kern w:val="0"/>
                <w:sz w:val="20"/>
                <w:szCs w:val="20"/>
              </w:rPr>
              <w:t>吨萃取剂</w:t>
            </w:r>
            <w:r w:rsidRPr="00DC084D">
              <w:rPr>
                <w:rFonts w:ascii="宋体" w:hAnsi="宋体" w:cs="宋体"/>
                <w:color w:val="000000"/>
                <w:kern w:val="0"/>
                <w:sz w:val="20"/>
                <w:szCs w:val="20"/>
              </w:rPr>
              <w:t>N-503</w:t>
            </w:r>
            <w:r w:rsidRPr="00DC084D">
              <w:rPr>
                <w:rFonts w:ascii="宋体" w:hAnsi="宋体" w:cs="宋体" w:hint="eastAsia"/>
                <w:color w:val="000000"/>
                <w:kern w:val="0"/>
                <w:sz w:val="20"/>
                <w:szCs w:val="20"/>
              </w:rPr>
              <w:t>搬迁改造及年产</w:t>
            </w:r>
            <w:r w:rsidRPr="00DC084D">
              <w:rPr>
                <w:rFonts w:ascii="宋体" w:hAnsi="宋体" w:cs="宋体"/>
                <w:color w:val="000000"/>
                <w:kern w:val="0"/>
                <w:sz w:val="20"/>
                <w:szCs w:val="20"/>
              </w:rPr>
              <w:t>8000</w:t>
            </w:r>
            <w:r w:rsidRPr="00DC084D">
              <w:rPr>
                <w:rFonts w:ascii="宋体" w:hAnsi="宋体" w:cs="宋体" w:hint="eastAsia"/>
                <w:color w:val="000000"/>
                <w:kern w:val="0"/>
                <w:sz w:val="20"/>
                <w:szCs w:val="20"/>
              </w:rPr>
              <w:t>吨新型特种色素炭黑项目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6</w:t>
            </w:r>
            <w:r w:rsidRPr="00DC084D">
              <w:rPr>
                <w:rFonts w:ascii="宋体" w:hAnsi="宋体" w:cs="宋体" w:hint="eastAsia"/>
                <w:color w:val="000000"/>
                <w:kern w:val="0"/>
                <w:sz w:val="20"/>
                <w:szCs w:val="20"/>
              </w:rPr>
              <w:t>、岳阳市（</w:t>
            </w:r>
            <w:r w:rsidRPr="00DC084D">
              <w:rPr>
                <w:rFonts w:ascii="宋体" w:hAnsi="宋体" w:cs="宋体"/>
                <w:color w:val="000000"/>
                <w:kern w:val="0"/>
                <w:sz w:val="20"/>
                <w:szCs w:val="20"/>
              </w:rPr>
              <w:t>34</w:t>
            </w:r>
            <w:r w:rsidRPr="00DC084D">
              <w:rPr>
                <w:rFonts w:ascii="宋体" w:hAnsi="宋体" w:cs="宋体" w:hint="eastAsia"/>
                <w:color w:val="000000"/>
                <w:kern w:val="0"/>
                <w:sz w:val="20"/>
                <w:szCs w:val="20"/>
              </w:rPr>
              <w:t>项）</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158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道道全粮油股份有限公司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道道全食用油智能制造与品牌质量提升项目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159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岳阳高澜节能装备制造有限公司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纯水冷却系统生产基地建设项目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160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岳阳大力神电磁机械有限公司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重金属污水及工业固废磁分离设备产业化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161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湖南科伦制药有限公司岳阳分公司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注射剂生产线提质升级技术改造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162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岳阳筑盛阀门管道有限责任公司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特种管道推拉式冷弯技术成果产业化项目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163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湖南君山印象农业科技发展有限公司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3000</w:t>
            </w:r>
            <w:r w:rsidRPr="00DC084D">
              <w:rPr>
                <w:rFonts w:ascii="宋体" w:hAnsi="宋体" w:cs="宋体" w:hint="eastAsia"/>
                <w:color w:val="000000"/>
                <w:kern w:val="0"/>
                <w:sz w:val="20"/>
                <w:szCs w:val="20"/>
              </w:rPr>
              <w:t>吨优质岳阳黄茶自动化生产建设项目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164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湖南科力嘉纺织股份有限公司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5</w:t>
            </w:r>
            <w:r w:rsidRPr="00DC084D">
              <w:rPr>
                <w:rFonts w:ascii="宋体" w:hAnsi="宋体" w:cs="宋体" w:hint="eastAsia"/>
                <w:color w:val="000000"/>
                <w:kern w:val="0"/>
                <w:sz w:val="20"/>
                <w:szCs w:val="20"/>
              </w:rPr>
              <w:t>万锭精梳紧密环锭纺升级改造项目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165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湖南前元新材料有限公司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10000</w:t>
            </w:r>
            <w:r w:rsidRPr="00DC084D">
              <w:rPr>
                <w:rFonts w:ascii="宋体" w:hAnsi="宋体" w:cs="宋体" w:hint="eastAsia"/>
                <w:color w:val="000000"/>
                <w:kern w:val="0"/>
                <w:sz w:val="20"/>
                <w:szCs w:val="20"/>
              </w:rPr>
              <w:t>吨大口径钢带增强螺旋波纹管（</w:t>
            </w:r>
            <w:r w:rsidRPr="00DC084D">
              <w:rPr>
                <w:rFonts w:ascii="宋体" w:hAnsi="宋体" w:cs="宋体"/>
                <w:color w:val="000000"/>
                <w:kern w:val="0"/>
                <w:sz w:val="20"/>
                <w:szCs w:val="20"/>
              </w:rPr>
              <w:t>DN800-2600MM</w:t>
            </w:r>
            <w:r w:rsidRPr="00DC084D">
              <w:rPr>
                <w:rFonts w:ascii="宋体" w:hAnsi="宋体" w:cs="宋体" w:hint="eastAsia"/>
                <w:color w:val="000000"/>
                <w:kern w:val="0"/>
                <w:sz w:val="20"/>
                <w:szCs w:val="20"/>
              </w:rPr>
              <w:t>）项目</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166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湖南省中达换热装备有限公司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200</w:t>
            </w:r>
            <w:r w:rsidRPr="00DC084D">
              <w:rPr>
                <w:rFonts w:ascii="宋体" w:hAnsi="宋体" w:cs="宋体" w:hint="eastAsia"/>
                <w:color w:val="000000"/>
                <w:kern w:val="0"/>
                <w:sz w:val="20"/>
                <w:szCs w:val="20"/>
              </w:rPr>
              <w:t>台五合一组合式高效节能空冷器示范应用项目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167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平江县华文食品有限公司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18000</w:t>
            </w:r>
            <w:r w:rsidRPr="00DC084D">
              <w:rPr>
                <w:rFonts w:ascii="宋体" w:hAnsi="宋体" w:cs="宋体" w:hint="eastAsia"/>
                <w:color w:val="000000"/>
                <w:kern w:val="0"/>
                <w:sz w:val="20"/>
                <w:szCs w:val="20"/>
              </w:rPr>
              <w:t>吨鱼制品生产加工建设项目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168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湖南国泰食品有限公司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万吨黄秋葵深加工产业化推广项目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169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湖南省长康实业有限责任公司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w:t>
            </w:r>
            <w:r w:rsidRPr="00DC084D">
              <w:rPr>
                <w:rFonts w:ascii="宋体" w:hAnsi="宋体" w:cs="宋体" w:hint="eastAsia"/>
                <w:color w:val="000000"/>
                <w:kern w:val="0"/>
                <w:sz w:val="20"/>
                <w:szCs w:val="20"/>
              </w:rPr>
              <w:t>万吨精炼菜籽油生产线建设项目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170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湖南省鹊福体育用品有限责任公司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350</w:t>
            </w:r>
            <w:r w:rsidRPr="00DC084D">
              <w:rPr>
                <w:rFonts w:ascii="宋体" w:hAnsi="宋体" w:cs="宋体" w:hint="eastAsia"/>
                <w:color w:val="000000"/>
                <w:kern w:val="0"/>
                <w:sz w:val="20"/>
                <w:szCs w:val="20"/>
              </w:rPr>
              <w:t>万双运动休闲鞋及配套鞋材项目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171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湖南山润油茶科技发展有限公司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油茶籽加工技改及食品安全检测体系建设项目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172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湖南海泰博农生物科技有限公司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栀子品种改良及</w:t>
            </w:r>
            <w:r w:rsidRPr="00DC084D">
              <w:rPr>
                <w:rFonts w:ascii="宋体" w:hAnsi="宋体" w:cs="宋体"/>
                <w:color w:val="000000"/>
                <w:kern w:val="0"/>
                <w:sz w:val="20"/>
                <w:szCs w:val="20"/>
              </w:rPr>
              <w:t>GAP</w:t>
            </w:r>
            <w:r w:rsidRPr="00DC084D">
              <w:rPr>
                <w:rFonts w:ascii="宋体" w:hAnsi="宋体" w:cs="宋体" w:hint="eastAsia"/>
                <w:color w:val="000000"/>
                <w:kern w:val="0"/>
                <w:sz w:val="20"/>
                <w:szCs w:val="20"/>
              </w:rPr>
              <w:t>种植示范项目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173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湖南洞庭水湘食品有限公司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w:t>
            </w:r>
            <w:r w:rsidRPr="00DC084D">
              <w:rPr>
                <w:rFonts w:ascii="宋体" w:hAnsi="宋体" w:cs="宋体" w:hint="eastAsia"/>
                <w:color w:val="000000"/>
                <w:kern w:val="0"/>
                <w:sz w:val="20"/>
                <w:szCs w:val="20"/>
              </w:rPr>
              <w:t>万吨高品质原生态健康休闲食品技术升级改造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174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岳阳市金寿制药有限公司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16</w:t>
            </w:r>
            <w:r w:rsidRPr="00DC084D">
              <w:rPr>
                <w:rFonts w:ascii="宋体" w:hAnsi="宋体" w:cs="宋体" w:hint="eastAsia"/>
                <w:color w:val="000000"/>
                <w:kern w:val="0"/>
                <w:sz w:val="20"/>
                <w:szCs w:val="20"/>
              </w:rPr>
              <w:t>万件系列现代化中药贴剂生产线建设项目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175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汨罗市金丰铜材有限公司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w:t>
            </w:r>
            <w:r w:rsidRPr="00DC084D">
              <w:rPr>
                <w:rFonts w:ascii="宋体" w:hAnsi="宋体" w:cs="宋体" w:hint="eastAsia"/>
                <w:color w:val="000000"/>
                <w:kern w:val="0"/>
                <w:sz w:val="20"/>
                <w:szCs w:val="20"/>
              </w:rPr>
              <w:t>万吨</w:t>
            </w:r>
            <w:r w:rsidRPr="00DC084D">
              <w:rPr>
                <w:rFonts w:ascii="宋体" w:hAnsi="宋体" w:cs="宋体"/>
                <w:color w:val="000000"/>
                <w:kern w:val="0"/>
                <w:sz w:val="20"/>
                <w:szCs w:val="20"/>
              </w:rPr>
              <w:t>Y</w:t>
            </w:r>
            <w:r w:rsidRPr="00DC084D">
              <w:rPr>
                <w:rFonts w:ascii="宋体" w:hAnsi="宋体" w:cs="宋体" w:hint="eastAsia"/>
                <w:color w:val="000000"/>
                <w:kern w:val="0"/>
                <w:sz w:val="20"/>
                <w:szCs w:val="20"/>
              </w:rPr>
              <w:t>牙铜线绿色生产技术改造项目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176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远大可建科技有限公司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建筑工业化装配式建筑部品部件生产线升级改造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177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湖南科创纺织股份有限公司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5</w:t>
            </w:r>
            <w:r w:rsidRPr="00DC084D">
              <w:rPr>
                <w:rFonts w:ascii="宋体" w:hAnsi="宋体" w:cs="宋体" w:hint="eastAsia"/>
                <w:color w:val="000000"/>
                <w:kern w:val="0"/>
                <w:sz w:val="20"/>
                <w:szCs w:val="20"/>
              </w:rPr>
              <w:t>万锭精梳紧密纺产业升级与节能减排技术改造</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178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湖南众普化工新材料科技有限公司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5000</w:t>
            </w:r>
            <w:r w:rsidRPr="00DC084D">
              <w:rPr>
                <w:rFonts w:ascii="宋体" w:hAnsi="宋体" w:cs="宋体" w:hint="eastAsia"/>
                <w:color w:val="000000"/>
                <w:kern w:val="0"/>
                <w:sz w:val="20"/>
                <w:szCs w:val="20"/>
              </w:rPr>
              <w:t>吨∕年磷酸盐防锈颜料及</w:t>
            </w:r>
            <w:r w:rsidRPr="00DC084D">
              <w:rPr>
                <w:rFonts w:ascii="宋体" w:hAnsi="宋体" w:cs="宋体"/>
                <w:color w:val="000000"/>
                <w:kern w:val="0"/>
                <w:sz w:val="20"/>
                <w:szCs w:val="20"/>
              </w:rPr>
              <w:t>5000</w:t>
            </w:r>
            <w:r w:rsidRPr="00DC084D">
              <w:rPr>
                <w:rFonts w:ascii="宋体" w:hAnsi="宋体" w:cs="宋体" w:hint="eastAsia"/>
                <w:color w:val="000000"/>
                <w:kern w:val="0"/>
                <w:sz w:val="20"/>
                <w:szCs w:val="20"/>
              </w:rPr>
              <w:t>吨∕年重防腐涂料装置项目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179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湖南绿源生物化工科技有限责任公司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w:t>
            </w:r>
            <w:r w:rsidRPr="00DC084D">
              <w:rPr>
                <w:rFonts w:ascii="宋体" w:hAnsi="宋体" w:cs="宋体" w:hint="eastAsia"/>
                <w:color w:val="000000"/>
                <w:kern w:val="0"/>
                <w:sz w:val="20"/>
                <w:szCs w:val="20"/>
              </w:rPr>
              <w:t>万吨生物柴油装置项目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180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岳阳嘉欣石化产品有限公司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20</w:t>
            </w:r>
            <w:r w:rsidRPr="00DC084D">
              <w:rPr>
                <w:rFonts w:ascii="宋体" w:hAnsi="宋体" w:cs="宋体" w:hint="eastAsia"/>
                <w:color w:val="000000"/>
                <w:kern w:val="0"/>
                <w:sz w:val="20"/>
                <w:szCs w:val="20"/>
              </w:rPr>
              <w:t>万吨</w:t>
            </w:r>
            <w:r w:rsidRPr="00DC084D">
              <w:rPr>
                <w:rFonts w:ascii="宋体" w:hAnsi="宋体" w:cs="宋体"/>
                <w:color w:val="000000"/>
                <w:kern w:val="0"/>
                <w:sz w:val="20"/>
                <w:szCs w:val="20"/>
              </w:rPr>
              <w:t>/</w:t>
            </w:r>
            <w:r w:rsidRPr="00DC084D">
              <w:rPr>
                <w:rFonts w:ascii="宋体" w:hAnsi="宋体" w:cs="宋体" w:hint="eastAsia"/>
                <w:color w:val="000000"/>
                <w:kern w:val="0"/>
                <w:sz w:val="20"/>
                <w:szCs w:val="20"/>
              </w:rPr>
              <w:t>年精制煤基石脑油精馏分离项目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181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岳阳丰利纸业有限公司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9</w:t>
            </w:r>
            <w:r w:rsidRPr="00DC084D">
              <w:rPr>
                <w:rFonts w:ascii="宋体" w:hAnsi="宋体" w:cs="宋体" w:hint="eastAsia"/>
                <w:color w:val="000000"/>
                <w:kern w:val="0"/>
                <w:sz w:val="20"/>
                <w:szCs w:val="20"/>
              </w:rPr>
              <w:t>万吨特种纤维素技术改造项目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182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湖南天一电气有限公司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智能型高低压成套电器装置、智能配电系统、智能电网在线监测控制系统的研发、制造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183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湖南天惠铜业有限公司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w:t>
            </w:r>
            <w:r w:rsidRPr="00DC084D">
              <w:rPr>
                <w:rFonts w:ascii="宋体" w:hAnsi="宋体" w:cs="宋体" w:hint="eastAsia"/>
                <w:color w:val="000000"/>
                <w:kern w:val="0"/>
                <w:sz w:val="20"/>
                <w:szCs w:val="20"/>
              </w:rPr>
              <w:t>万吨特种铜排高效节能改扩建项目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184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岳阳同联药业有限公司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环保搬迁项目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185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岳阳市宇恒化工有限公司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4000</w:t>
            </w:r>
            <w:r w:rsidRPr="00DC084D">
              <w:rPr>
                <w:rFonts w:ascii="宋体" w:hAnsi="宋体" w:cs="宋体" w:hint="eastAsia"/>
                <w:color w:val="000000"/>
                <w:kern w:val="0"/>
                <w:sz w:val="20"/>
                <w:szCs w:val="20"/>
              </w:rPr>
              <w:t>吨唑嗪建设项目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186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湖南志远车轮有限公司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150</w:t>
            </w:r>
            <w:r w:rsidRPr="00DC084D">
              <w:rPr>
                <w:rFonts w:ascii="宋体" w:hAnsi="宋体" w:cs="宋体" w:hint="eastAsia"/>
                <w:color w:val="000000"/>
                <w:kern w:val="0"/>
                <w:sz w:val="20"/>
                <w:szCs w:val="20"/>
              </w:rPr>
              <w:t>万件汽车轮毂建设项目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187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湖南省临湘永巨茶业有限公司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传统黑茶生产智能化及品牌建设项目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188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湖南鑫光铸造有限公司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40</w:t>
            </w:r>
            <w:r w:rsidRPr="00DC084D">
              <w:rPr>
                <w:rFonts w:ascii="宋体" w:hAnsi="宋体" w:cs="宋体" w:hint="eastAsia"/>
                <w:color w:val="000000"/>
                <w:kern w:val="0"/>
                <w:sz w:val="20"/>
                <w:szCs w:val="20"/>
              </w:rPr>
              <w:t>万吨热轧钢产品建设项目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189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湖南地生工业设备有限公司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工业自动化设备及机场辅助设备建设项目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190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岳阳市兴盛复合肥有限公司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150</w:t>
            </w:r>
            <w:r w:rsidRPr="00DC084D">
              <w:rPr>
                <w:rFonts w:ascii="宋体" w:hAnsi="宋体" w:cs="宋体" w:hint="eastAsia"/>
                <w:color w:val="000000"/>
                <w:kern w:val="0"/>
                <w:sz w:val="20"/>
                <w:szCs w:val="20"/>
              </w:rPr>
              <w:t>万</w:t>
            </w:r>
            <w:r w:rsidRPr="00DC084D">
              <w:rPr>
                <w:rFonts w:ascii="宋体" w:hAnsi="宋体" w:cs="宋体"/>
                <w:color w:val="000000"/>
                <w:kern w:val="0"/>
                <w:sz w:val="20"/>
                <w:szCs w:val="20"/>
              </w:rPr>
              <w:t>t/a</w:t>
            </w:r>
            <w:r w:rsidRPr="00DC084D">
              <w:rPr>
                <w:rFonts w:ascii="宋体" w:hAnsi="宋体" w:cs="宋体" w:hint="eastAsia"/>
                <w:color w:val="000000"/>
                <w:kern w:val="0"/>
                <w:sz w:val="20"/>
                <w:szCs w:val="20"/>
              </w:rPr>
              <w:t>高效多元复合肥项</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191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岳阳大陆激光技术有限公司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动设备损伤检测与激光再制造公共技术服务平台</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7</w:t>
            </w:r>
            <w:r w:rsidRPr="00DC084D">
              <w:rPr>
                <w:rFonts w:ascii="宋体" w:hAnsi="宋体" w:cs="宋体" w:hint="eastAsia"/>
                <w:color w:val="000000"/>
                <w:kern w:val="0"/>
                <w:sz w:val="20"/>
                <w:szCs w:val="20"/>
              </w:rPr>
              <w:t>、常德市（</w:t>
            </w:r>
            <w:r w:rsidRPr="00DC084D">
              <w:rPr>
                <w:rFonts w:ascii="宋体" w:hAnsi="宋体" w:cs="宋体"/>
                <w:color w:val="000000"/>
                <w:kern w:val="0"/>
                <w:sz w:val="20"/>
                <w:szCs w:val="20"/>
              </w:rPr>
              <w:t>32</w:t>
            </w:r>
            <w:r w:rsidRPr="00DC084D">
              <w:rPr>
                <w:rFonts w:ascii="宋体" w:hAnsi="宋体" w:cs="宋体" w:hint="eastAsia"/>
                <w:color w:val="000000"/>
                <w:kern w:val="0"/>
                <w:sz w:val="20"/>
                <w:szCs w:val="20"/>
              </w:rPr>
              <w:t>项）</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192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常德科祥机电制造有限公司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6000</w:t>
            </w:r>
            <w:r w:rsidRPr="00DC084D">
              <w:rPr>
                <w:rFonts w:ascii="宋体" w:hAnsi="宋体" w:cs="宋体" w:hint="eastAsia"/>
                <w:color w:val="000000"/>
                <w:kern w:val="0"/>
                <w:sz w:val="20"/>
                <w:szCs w:val="20"/>
              </w:rPr>
              <w:t>台</w:t>
            </w:r>
            <w:r w:rsidRPr="00DC084D">
              <w:rPr>
                <w:rFonts w:ascii="宋体" w:hAnsi="宋体" w:cs="宋体"/>
                <w:color w:val="000000"/>
                <w:kern w:val="0"/>
                <w:sz w:val="20"/>
                <w:szCs w:val="20"/>
              </w:rPr>
              <w:t>70</w:t>
            </w:r>
            <w:r w:rsidRPr="00DC084D">
              <w:rPr>
                <w:rFonts w:ascii="宋体" w:hAnsi="宋体" w:cs="宋体" w:hint="eastAsia"/>
                <w:color w:val="000000"/>
                <w:kern w:val="0"/>
                <w:sz w:val="20"/>
                <w:szCs w:val="20"/>
              </w:rPr>
              <w:t>马力履带式拖拉机建设项目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193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大湖水殖股份有限公司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水产生物育种规模与研发能力提升</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194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常德市汇美果蔬有限公司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15</w:t>
            </w:r>
            <w:r w:rsidRPr="00DC084D">
              <w:rPr>
                <w:rFonts w:ascii="宋体" w:hAnsi="宋体" w:cs="宋体" w:hint="eastAsia"/>
                <w:color w:val="000000"/>
                <w:kern w:val="0"/>
                <w:sz w:val="20"/>
                <w:szCs w:val="20"/>
              </w:rPr>
              <w:t>万吨果蔬精深加工的质量安全保障建设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195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湖南金帛化纤有限公司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高性能差别化锦纶产业用纤维升级改造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196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常德国力变压器有限公司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YBD13</w:t>
            </w:r>
            <w:r w:rsidRPr="00DC084D">
              <w:rPr>
                <w:rFonts w:ascii="宋体" w:hAnsi="宋体" w:cs="宋体" w:hint="eastAsia"/>
                <w:color w:val="000000"/>
                <w:kern w:val="0"/>
                <w:sz w:val="20"/>
                <w:szCs w:val="20"/>
              </w:rPr>
              <w:t>系列地埋式变电站的研发及产业化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197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常德华智动漫影视传媒有限责任公司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影视动画片及衍生产品开发</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198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湖南湘佳牧业股份有限公司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6</w:t>
            </w:r>
            <w:r w:rsidRPr="00DC084D">
              <w:rPr>
                <w:rFonts w:ascii="宋体" w:hAnsi="宋体" w:cs="宋体" w:hint="eastAsia"/>
                <w:color w:val="000000"/>
                <w:kern w:val="0"/>
                <w:sz w:val="20"/>
                <w:szCs w:val="20"/>
              </w:rPr>
              <w:t>万吨禽肉食品质量安全保障能力升级改造项目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199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湖南洞庭春米业有限公司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年加工</w:t>
            </w:r>
            <w:r w:rsidRPr="00DC084D">
              <w:rPr>
                <w:rFonts w:ascii="宋体" w:hAnsi="宋体" w:cs="宋体"/>
                <w:color w:val="000000"/>
                <w:kern w:val="0"/>
                <w:sz w:val="20"/>
                <w:szCs w:val="20"/>
              </w:rPr>
              <w:t>20</w:t>
            </w:r>
            <w:r w:rsidRPr="00DC084D">
              <w:rPr>
                <w:rFonts w:ascii="宋体" w:hAnsi="宋体" w:cs="宋体" w:hint="eastAsia"/>
                <w:color w:val="000000"/>
                <w:kern w:val="0"/>
                <w:sz w:val="20"/>
                <w:szCs w:val="20"/>
              </w:rPr>
              <w:t>万吨原粮生产线项目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200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常德智鹏机械制造有限公司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履带式田间转送机生产线改扩建项目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201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湖南康尔佳制药股份有限公司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中药提取</w:t>
            </w:r>
            <w:r w:rsidRPr="00DC084D">
              <w:rPr>
                <w:rFonts w:ascii="宋体" w:hAnsi="宋体" w:cs="宋体"/>
                <w:color w:val="000000"/>
                <w:kern w:val="0"/>
                <w:sz w:val="20"/>
                <w:szCs w:val="20"/>
              </w:rPr>
              <w:t>GMP</w:t>
            </w:r>
            <w:r w:rsidRPr="00DC084D">
              <w:rPr>
                <w:rFonts w:ascii="宋体" w:hAnsi="宋体" w:cs="宋体" w:hint="eastAsia"/>
                <w:color w:val="000000"/>
                <w:kern w:val="0"/>
                <w:sz w:val="20"/>
                <w:szCs w:val="20"/>
              </w:rPr>
              <w:t>升级改造项目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202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湖南汇德电子有限公司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300</w:t>
            </w:r>
            <w:r w:rsidRPr="00DC084D">
              <w:rPr>
                <w:rFonts w:ascii="宋体" w:hAnsi="宋体" w:cs="宋体" w:hint="eastAsia"/>
                <w:color w:val="000000"/>
                <w:kern w:val="0"/>
                <w:sz w:val="20"/>
                <w:szCs w:val="20"/>
              </w:rPr>
              <w:t>万台智能家庭终端项目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203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常德市安瑞环保科技有限公司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日处理</w:t>
            </w:r>
            <w:r w:rsidRPr="00DC084D">
              <w:rPr>
                <w:rFonts w:ascii="宋体" w:hAnsi="宋体" w:cs="宋体"/>
                <w:color w:val="000000"/>
                <w:kern w:val="0"/>
                <w:sz w:val="20"/>
                <w:szCs w:val="20"/>
              </w:rPr>
              <w:t>4000</w:t>
            </w:r>
            <w:r w:rsidRPr="00DC084D">
              <w:rPr>
                <w:rFonts w:ascii="宋体" w:hAnsi="宋体" w:cs="宋体" w:hint="eastAsia"/>
                <w:color w:val="000000"/>
                <w:kern w:val="0"/>
                <w:sz w:val="20"/>
                <w:szCs w:val="20"/>
              </w:rPr>
              <w:t>吨重金属废水集中处理装置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204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湖南长笛龙吟竹业有限公司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w:t>
            </w:r>
            <w:r w:rsidRPr="00DC084D">
              <w:rPr>
                <w:rFonts w:ascii="宋体" w:hAnsi="宋体" w:cs="宋体" w:hint="eastAsia"/>
                <w:color w:val="000000"/>
                <w:kern w:val="0"/>
                <w:sz w:val="20"/>
                <w:szCs w:val="20"/>
              </w:rPr>
              <w:t>万吨竹炭纤维、竹质人造金丝楠阴沉木等新材料生产线技术改造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205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金健米业股份有限公司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粮油食品兼并重组企业技术改造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206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湖南瑭桥科技发展有限公司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节能环保型环境产业智能装备</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207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湖南昊天汽车制造有限公司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专用汽车生产建设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208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湖南鑫铃住房设备有限公司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20</w:t>
            </w:r>
            <w:r w:rsidRPr="00DC084D">
              <w:rPr>
                <w:rFonts w:ascii="宋体" w:hAnsi="宋体" w:cs="宋体" w:hint="eastAsia"/>
                <w:color w:val="000000"/>
                <w:kern w:val="0"/>
                <w:sz w:val="20"/>
                <w:szCs w:val="20"/>
              </w:rPr>
              <w:t>万套整体浴室模压生产线一期建设项目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209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常德市正阳生物科技股份有限公司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7</w:t>
            </w:r>
            <w:r w:rsidRPr="00DC084D">
              <w:rPr>
                <w:rFonts w:ascii="宋体" w:hAnsi="宋体" w:cs="宋体" w:hint="eastAsia"/>
                <w:color w:val="000000"/>
                <w:kern w:val="0"/>
                <w:sz w:val="20"/>
                <w:szCs w:val="20"/>
              </w:rPr>
              <w:t>万吨</w:t>
            </w:r>
            <w:r w:rsidRPr="00DC084D">
              <w:rPr>
                <w:rFonts w:ascii="宋体" w:hAnsi="宋体" w:cs="宋体"/>
                <w:color w:val="000000"/>
                <w:kern w:val="0"/>
                <w:sz w:val="20"/>
                <w:szCs w:val="20"/>
              </w:rPr>
              <w:t>/</w:t>
            </w:r>
            <w:r w:rsidRPr="00DC084D">
              <w:rPr>
                <w:rFonts w:ascii="宋体" w:hAnsi="宋体" w:cs="宋体" w:hint="eastAsia"/>
                <w:color w:val="000000"/>
                <w:kern w:val="0"/>
                <w:sz w:val="20"/>
                <w:szCs w:val="20"/>
              </w:rPr>
              <w:t>年农业固体废弃物综合利用项目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210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湖南正达专用车科技有限公司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新建厢式冷藏车厢、军用方舱生产线</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211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湖南中锂新材料有限公司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锂离子湿法动力电池隔膜的研发及产业化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212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常德益翔实业有限公司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益翔实业二期工程建设项目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213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湖南宏旺石化科技有限公司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润滑油再生循环利用和润滑油润滑剂深加工</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214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安乡欣瑞生物科技有限公司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5</w:t>
            </w:r>
            <w:r w:rsidRPr="00DC084D">
              <w:rPr>
                <w:rFonts w:ascii="宋体" w:hAnsi="宋体" w:cs="宋体" w:hint="eastAsia"/>
                <w:color w:val="000000"/>
                <w:kern w:val="0"/>
                <w:sz w:val="20"/>
                <w:szCs w:val="20"/>
              </w:rPr>
              <w:t>万吨脱酚棉籽蛋白提质升级改造项目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215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湖南凯斯机械股份有限公司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工业用智能缝纫机壳体系列产品开发项目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216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常德军制汽车线束有限责任公司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30</w:t>
            </w:r>
            <w:r w:rsidRPr="00DC084D">
              <w:rPr>
                <w:rFonts w:ascii="宋体" w:hAnsi="宋体" w:cs="宋体" w:hint="eastAsia"/>
                <w:color w:val="000000"/>
                <w:kern w:val="0"/>
                <w:sz w:val="20"/>
                <w:szCs w:val="20"/>
              </w:rPr>
              <w:t>万套汽车线束扩建</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217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湖南常德牌水表制造有限公司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300</w:t>
            </w:r>
            <w:r w:rsidRPr="00DC084D">
              <w:rPr>
                <w:rFonts w:ascii="宋体" w:hAnsi="宋体" w:cs="宋体" w:hint="eastAsia"/>
                <w:color w:val="000000"/>
                <w:kern w:val="0"/>
                <w:sz w:val="20"/>
                <w:szCs w:val="20"/>
              </w:rPr>
              <w:t>万台电子式智能水表和超声波热能表项目</w:t>
            </w:r>
            <w:r w:rsidRPr="00DC084D">
              <w:rPr>
                <w:rFonts w:ascii="宋体" w:hAnsi="宋体" w:cs="宋体"/>
                <w:color w:val="000000"/>
                <w:kern w:val="0"/>
                <w:sz w:val="20"/>
                <w:szCs w:val="20"/>
              </w:rPr>
              <w:t>(</w:t>
            </w:r>
            <w:r w:rsidRPr="00DC084D">
              <w:rPr>
                <w:rFonts w:ascii="宋体" w:hAnsi="宋体" w:cs="宋体" w:hint="eastAsia"/>
                <w:color w:val="000000"/>
                <w:kern w:val="0"/>
                <w:sz w:val="20"/>
                <w:szCs w:val="20"/>
              </w:rPr>
              <w:t>一期</w:t>
            </w:r>
            <w:r w:rsidRPr="00DC084D">
              <w:rPr>
                <w:rFonts w:ascii="宋体" w:hAnsi="宋体" w:cs="宋体"/>
                <w:color w:val="000000"/>
                <w:kern w:val="0"/>
                <w:sz w:val="20"/>
                <w:szCs w:val="20"/>
              </w:rPr>
              <w:t>)</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218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湖南安福塑料包装有限公司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环保塑料包装生产线智能化改造项目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219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常德有德生物技术有限公司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大米转化结晶葡萄糖建设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220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湖南天下康生物科技有限公司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200</w:t>
            </w:r>
            <w:r w:rsidRPr="00DC084D">
              <w:rPr>
                <w:rFonts w:ascii="宋体" w:hAnsi="宋体" w:cs="宋体" w:hint="eastAsia"/>
                <w:color w:val="000000"/>
                <w:kern w:val="0"/>
                <w:sz w:val="20"/>
                <w:szCs w:val="20"/>
              </w:rPr>
              <w:t>吨植物提取物萃取生产线建设项目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221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常德市科技企业孵化器有限公司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科技企业孵化平台建设</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222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湖南飞沃新能源科技有限公司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200</w:t>
            </w:r>
            <w:r w:rsidRPr="00DC084D">
              <w:rPr>
                <w:rFonts w:ascii="宋体" w:hAnsi="宋体" w:cs="宋体" w:hint="eastAsia"/>
                <w:color w:val="000000"/>
                <w:kern w:val="0"/>
                <w:sz w:val="20"/>
                <w:szCs w:val="20"/>
              </w:rPr>
              <w:t>万件风电设备关键零部件智能化生产线技改项目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223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常德西洞庭科技园区开发有限公司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湘西北生物科技物流仓储中心</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8</w:t>
            </w:r>
            <w:r w:rsidRPr="00DC084D">
              <w:rPr>
                <w:rFonts w:ascii="宋体" w:hAnsi="宋体" w:cs="宋体" w:hint="eastAsia"/>
                <w:color w:val="000000"/>
                <w:kern w:val="0"/>
                <w:sz w:val="20"/>
                <w:szCs w:val="20"/>
              </w:rPr>
              <w:t>、张家界市（</w:t>
            </w:r>
            <w:r w:rsidRPr="00DC084D">
              <w:rPr>
                <w:rFonts w:ascii="宋体" w:hAnsi="宋体" w:cs="宋体"/>
                <w:color w:val="000000"/>
                <w:kern w:val="0"/>
                <w:sz w:val="20"/>
                <w:szCs w:val="20"/>
              </w:rPr>
              <w:t>13</w:t>
            </w:r>
            <w:r w:rsidRPr="00DC084D">
              <w:rPr>
                <w:rFonts w:ascii="宋体" w:hAnsi="宋体" w:cs="宋体" w:hint="eastAsia"/>
                <w:color w:val="000000"/>
                <w:kern w:val="0"/>
                <w:sz w:val="20"/>
                <w:szCs w:val="20"/>
              </w:rPr>
              <w:t>项）</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224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张家界旅典文化经营有限公司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土家织锦研发、应用及推广建设项目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225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张家界市军声砂石画研究院</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张家界军声文化创意产业项目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226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张家界久日生物科技有限公司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皂素生物医药中间体生产线异地搬迁升级改造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227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张家界立功旅游农业发展有限公司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1000</w:t>
            </w:r>
            <w:r w:rsidRPr="00DC084D">
              <w:rPr>
                <w:rFonts w:ascii="宋体" w:hAnsi="宋体" w:cs="宋体" w:hint="eastAsia"/>
                <w:color w:val="000000"/>
                <w:kern w:val="0"/>
                <w:sz w:val="20"/>
                <w:szCs w:val="20"/>
              </w:rPr>
              <w:t>吨保健型蓝莓果酒生产线建设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228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张家界森林之花土家鞋业有限公司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60</w:t>
            </w:r>
            <w:r w:rsidRPr="00DC084D">
              <w:rPr>
                <w:rFonts w:ascii="宋体" w:hAnsi="宋体" w:cs="宋体" w:hint="eastAsia"/>
                <w:color w:val="000000"/>
                <w:kern w:val="0"/>
                <w:sz w:val="20"/>
                <w:szCs w:val="20"/>
              </w:rPr>
              <w:t>万双土家布鞋建设项目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229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张家界金绿油脂有限责任公司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年加工</w:t>
            </w:r>
            <w:r w:rsidRPr="00DC084D">
              <w:rPr>
                <w:rFonts w:ascii="宋体" w:hAnsi="宋体" w:cs="宋体"/>
                <w:color w:val="000000"/>
                <w:kern w:val="0"/>
                <w:sz w:val="20"/>
                <w:szCs w:val="20"/>
              </w:rPr>
              <w:t>3</w:t>
            </w:r>
            <w:r w:rsidRPr="00DC084D">
              <w:rPr>
                <w:rFonts w:ascii="宋体" w:hAnsi="宋体" w:cs="宋体" w:hint="eastAsia"/>
                <w:color w:val="000000"/>
                <w:kern w:val="0"/>
                <w:sz w:val="20"/>
                <w:szCs w:val="20"/>
              </w:rPr>
              <w:t>万吨油菜籽生产线脱皮冷榨工艺改扩建项目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230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张家界经济开发区创业中心有限公司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张家界经济开发区创业创新公共服务平台</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231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张家界长兴汽车电器有限公司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w:t>
            </w:r>
            <w:r w:rsidRPr="00DC084D">
              <w:rPr>
                <w:rFonts w:ascii="宋体" w:hAnsi="宋体" w:cs="宋体" w:hint="eastAsia"/>
                <w:color w:val="000000"/>
                <w:kern w:val="0"/>
                <w:sz w:val="20"/>
                <w:szCs w:val="20"/>
              </w:rPr>
              <w:t>万套新能源汽车电控系统建设项目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232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张家界福太子食品有限公司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1500</w:t>
            </w:r>
            <w:r w:rsidRPr="00DC084D">
              <w:rPr>
                <w:rFonts w:ascii="宋体" w:hAnsi="宋体" w:cs="宋体" w:hint="eastAsia"/>
                <w:color w:val="000000"/>
                <w:kern w:val="0"/>
                <w:sz w:val="20"/>
                <w:szCs w:val="20"/>
              </w:rPr>
              <w:t>吨休闲食品生产线项目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233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湖南畅想农业科技有限公司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w:t>
            </w:r>
            <w:r w:rsidRPr="00DC084D">
              <w:rPr>
                <w:rFonts w:ascii="宋体" w:hAnsi="宋体" w:cs="宋体" w:hint="eastAsia"/>
                <w:color w:val="000000"/>
                <w:kern w:val="0"/>
                <w:sz w:val="20"/>
                <w:szCs w:val="20"/>
              </w:rPr>
              <w:t>万吨农产品加工项目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234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湖南中兴泰电子科技有限公司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电源适配器、充电器产品开发项目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235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慈利县绿为装饰材料有限责任公司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EO</w:t>
            </w:r>
            <w:r w:rsidRPr="00DC084D">
              <w:rPr>
                <w:rFonts w:ascii="宋体" w:hAnsi="宋体" w:cs="宋体" w:hint="eastAsia"/>
                <w:color w:val="000000"/>
                <w:kern w:val="0"/>
                <w:sz w:val="20"/>
                <w:szCs w:val="20"/>
              </w:rPr>
              <w:t>级实木厚芯生态板生产线升级改造项目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236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桑植县工业园开发建设有限公司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桑植县工业集中区仓储物流建设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9</w:t>
            </w:r>
            <w:r w:rsidRPr="00DC084D">
              <w:rPr>
                <w:rFonts w:ascii="宋体" w:hAnsi="宋体" w:cs="宋体" w:hint="eastAsia"/>
                <w:color w:val="000000"/>
                <w:kern w:val="0"/>
                <w:sz w:val="20"/>
                <w:szCs w:val="20"/>
              </w:rPr>
              <w:t>、益阳市（</w:t>
            </w:r>
            <w:r w:rsidRPr="00DC084D">
              <w:rPr>
                <w:rFonts w:ascii="宋体" w:hAnsi="宋体" w:cs="宋体"/>
                <w:color w:val="000000"/>
                <w:kern w:val="0"/>
                <w:sz w:val="20"/>
                <w:szCs w:val="20"/>
              </w:rPr>
              <w:t>22</w:t>
            </w:r>
            <w:r w:rsidRPr="00DC084D">
              <w:rPr>
                <w:rFonts w:ascii="宋体" w:hAnsi="宋体" w:cs="宋体" w:hint="eastAsia"/>
                <w:color w:val="000000"/>
                <w:kern w:val="0"/>
                <w:sz w:val="20"/>
                <w:szCs w:val="20"/>
              </w:rPr>
              <w:t>项）</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237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华翔翔能电气股份有限公司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1000</w:t>
            </w:r>
            <w:r w:rsidRPr="00DC084D">
              <w:rPr>
                <w:rFonts w:ascii="宋体" w:hAnsi="宋体" w:cs="宋体" w:hint="eastAsia"/>
                <w:color w:val="000000"/>
                <w:kern w:val="0"/>
                <w:sz w:val="20"/>
                <w:szCs w:val="20"/>
              </w:rPr>
              <w:t>台智能地埋式变电站产业化项目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238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益阳金沙重型机械制造有限公司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1.5</w:t>
            </w:r>
            <w:r w:rsidRPr="00DC084D">
              <w:rPr>
                <w:rFonts w:ascii="宋体" w:hAnsi="宋体" w:cs="宋体" w:hint="eastAsia"/>
                <w:color w:val="000000"/>
                <w:kern w:val="0"/>
                <w:sz w:val="20"/>
                <w:szCs w:val="20"/>
              </w:rPr>
              <w:t>万吨船舶机械和海洋工程铸钢件生产线技改工程</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239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湖南福德电气有限公司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先进轨道交通电气制动系统装置核心部件研发及智能制造产业化项目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240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湖南莎丽袜业股份有限公司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百年品牌袜业转型升级技术改造项目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241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湖南汉森制药股份有限公司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w:t>
            </w:r>
            <w:r w:rsidRPr="00DC084D">
              <w:rPr>
                <w:rFonts w:ascii="宋体" w:hAnsi="宋体" w:cs="宋体" w:hint="eastAsia"/>
                <w:color w:val="000000"/>
                <w:kern w:val="0"/>
                <w:sz w:val="20"/>
                <w:szCs w:val="20"/>
              </w:rPr>
              <w:t>亿粒缩泉胶囊生产线技术改造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242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南县工业园区建设开发有限责任公司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南县经济开发区创业园功能配套服务平台</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243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益阳市菲美特新材料有限公司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40</w:t>
            </w:r>
            <w:r w:rsidRPr="00DC084D">
              <w:rPr>
                <w:rFonts w:ascii="宋体" w:hAnsi="宋体" w:cs="宋体" w:hint="eastAsia"/>
                <w:color w:val="000000"/>
                <w:kern w:val="0"/>
                <w:sz w:val="20"/>
                <w:szCs w:val="20"/>
              </w:rPr>
              <w:t>万平方米高强度轻量化泡沫合金复合板生产线建设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244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湖南梅山黑茶股份有限公司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6000</w:t>
            </w:r>
            <w:r w:rsidRPr="00DC084D">
              <w:rPr>
                <w:rFonts w:ascii="宋体" w:hAnsi="宋体" w:cs="宋体" w:hint="eastAsia"/>
                <w:color w:val="000000"/>
                <w:kern w:val="0"/>
                <w:sz w:val="20"/>
                <w:szCs w:val="20"/>
              </w:rPr>
              <w:t>吨安化黑茶改扩建项目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245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湖南金源新材料股份有限公司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利用钴废料直接年产</w:t>
            </w:r>
            <w:r w:rsidRPr="00DC084D">
              <w:rPr>
                <w:rFonts w:ascii="宋体" w:hAnsi="宋体" w:cs="宋体"/>
                <w:color w:val="000000"/>
                <w:kern w:val="0"/>
                <w:sz w:val="20"/>
                <w:szCs w:val="20"/>
              </w:rPr>
              <w:t>5000</w:t>
            </w:r>
            <w:r w:rsidRPr="00DC084D">
              <w:rPr>
                <w:rFonts w:ascii="宋体" w:hAnsi="宋体" w:cs="宋体" w:hint="eastAsia"/>
                <w:color w:val="000000"/>
                <w:kern w:val="0"/>
                <w:sz w:val="20"/>
                <w:szCs w:val="20"/>
              </w:rPr>
              <w:t>吨不同粒径四氧化三钴生产线建设项目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246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湖南国炬科技有限公司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300</w:t>
            </w:r>
            <w:r w:rsidRPr="00DC084D">
              <w:rPr>
                <w:rFonts w:ascii="宋体" w:hAnsi="宋体" w:cs="宋体" w:hint="eastAsia"/>
                <w:color w:val="000000"/>
                <w:kern w:val="0"/>
                <w:sz w:val="20"/>
                <w:szCs w:val="20"/>
              </w:rPr>
              <w:t>万台智能手机及年产</w:t>
            </w:r>
            <w:r w:rsidRPr="00DC084D">
              <w:rPr>
                <w:rFonts w:ascii="宋体" w:hAnsi="宋体" w:cs="宋体"/>
                <w:color w:val="000000"/>
                <w:kern w:val="0"/>
                <w:sz w:val="20"/>
                <w:szCs w:val="20"/>
              </w:rPr>
              <w:t>100</w:t>
            </w:r>
            <w:r w:rsidRPr="00DC084D">
              <w:rPr>
                <w:rFonts w:ascii="宋体" w:hAnsi="宋体" w:cs="宋体" w:hint="eastAsia"/>
                <w:color w:val="000000"/>
                <w:kern w:val="0"/>
                <w:sz w:val="20"/>
                <w:szCs w:val="20"/>
              </w:rPr>
              <w:t>万台平板电脑建设项目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247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湖南旭荣制衣有限公司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120</w:t>
            </w:r>
            <w:r w:rsidRPr="00DC084D">
              <w:rPr>
                <w:rFonts w:ascii="宋体" w:hAnsi="宋体" w:cs="宋体" w:hint="eastAsia"/>
                <w:color w:val="000000"/>
                <w:kern w:val="0"/>
                <w:sz w:val="20"/>
                <w:szCs w:val="20"/>
              </w:rPr>
              <w:t>万套特色校服智能生产线技改项目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248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湖南宇晶机器股份有限公司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超大型高速精密数控多线切割机床产业化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249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益阳味芝元食品有限公司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年生产</w:t>
            </w:r>
            <w:r w:rsidRPr="00DC084D">
              <w:rPr>
                <w:rFonts w:ascii="宋体" w:hAnsi="宋体" w:cs="宋体"/>
                <w:color w:val="000000"/>
                <w:kern w:val="0"/>
                <w:sz w:val="20"/>
                <w:szCs w:val="20"/>
              </w:rPr>
              <w:t>17000</w:t>
            </w:r>
            <w:r w:rsidRPr="00DC084D">
              <w:rPr>
                <w:rFonts w:ascii="宋体" w:hAnsi="宋体" w:cs="宋体" w:hint="eastAsia"/>
                <w:color w:val="000000"/>
                <w:kern w:val="0"/>
                <w:sz w:val="20"/>
                <w:szCs w:val="20"/>
              </w:rPr>
              <w:t>吨肉及鱼类制品食品安全保障能力提升改造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250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湖南力天钨业股份有限公司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综合利用含钨废料年产</w:t>
            </w:r>
            <w:r w:rsidRPr="00DC084D">
              <w:rPr>
                <w:rFonts w:ascii="宋体" w:hAnsi="宋体" w:cs="宋体"/>
                <w:color w:val="000000"/>
                <w:kern w:val="0"/>
                <w:sz w:val="20"/>
                <w:szCs w:val="20"/>
              </w:rPr>
              <w:t>2000</w:t>
            </w:r>
            <w:r w:rsidRPr="00DC084D">
              <w:rPr>
                <w:rFonts w:ascii="宋体" w:hAnsi="宋体" w:cs="宋体" w:hint="eastAsia"/>
                <w:color w:val="000000"/>
                <w:kern w:val="0"/>
                <w:sz w:val="20"/>
                <w:szCs w:val="20"/>
              </w:rPr>
              <w:t>吨碳化钨、</w:t>
            </w:r>
            <w:r w:rsidRPr="00DC084D">
              <w:rPr>
                <w:rFonts w:ascii="宋体" w:hAnsi="宋体" w:cs="宋体"/>
                <w:color w:val="000000"/>
                <w:kern w:val="0"/>
                <w:sz w:val="20"/>
                <w:szCs w:val="20"/>
              </w:rPr>
              <w:t>2000</w:t>
            </w:r>
            <w:r w:rsidRPr="00DC084D">
              <w:rPr>
                <w:rFonts w:ascii="宋体" w:hAnsi="宋体" w:cs="宋体" w:hint="eastAsia"/>
                <w:color w:val="000000"/>
                <w:kern w:val="0"/>
                <w:sz w:val="20"/>
                <w:szCs w:val="20"/>
              </w:rPr>
              <w:t>吨钨铁项目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251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益阳市华光科技电子有限公司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12</w:t>
            </w:r>
            <w:r w:rsidRPr="00DC084D">
              <w:rPr>
                <w:rFonts w:ascii="宋体" w:hAnsi="宋体" w:cs="宋体" w:hint="eastAsia"/>
                <w:color w:val="000000"/>
                <w:kern w:val="0"/>
                <w:sz w:val="20"/>
                <w:szCs w:val="20"/>
              </w:rPr>
              <w:t>亿片电子石英晶片生产基地建设项目</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252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湖南赤松亭农牧有限公司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4000</w:t>
            </w:r>
            <w:r w:rsidRPr="00DC084D">
              <w:rPr>
                <w:rFonts w:ascii="宋体" w:hAnsi="宋体" w:cs="宋体" w:hint="eastAsia"/>
                <w:color w:val="000000"/>
                <w:kern w:val="0"/>
                <w:sz w:val="20"/>
                <w:szCs w:val="20"/>
              </w:rPr>
              <w:t>吨牛肉制品加工建设项目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253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湖南专一建筑材料有限公司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新型节能建材发泡水泥保温板产业化项目</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254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益阳家鑫电子科技有限公司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6000</w:t>
            </w:r>
            <w:r w:rsidRPr="00DC084D">
              <w:rPr>
                <w:rFonts w:ascii="宋体" w:hAnsi="宋体" w:cs="宋体" w:hint="eastAsia"/>
                <w:color w:val="000000"/>
                <w:kern w:val="0"/>
                <w:sz w:val="20"/>
                <w:szCs w:val="20"/>
              </w:rPr>
              <w:t>吨耐高温铝电解电容器工作电解液产业化项目</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255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益阳万维竹业有限公司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20</w:t>
            </w:r>
            <w:r w:rsidRPr="00DC084D">
              <w:rPr>
                <w:rFonts w:ascii="宋体" w:hAnsi="宋体" w:cs="宋体" w:hint="eastAsia"/>
                <w:color w:val="000000"/>
                <w:kern w:val="0"/>
                <w:sz w:val="20"/>
                <w:szCs w:val="20"/>
              </w:rPr>
              <w:t>万立方米竹纤维复合板项目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256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安化天下传福茶业有限公司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15000</w:t>
            </w:r>
            <w:r w:rsidRPr="00DC084D">
              <w:rPr>
                <w:rFonts w:ascii="宋体" w:hAnsi="宋体" w:cs="宋体" w:hint="eastAsia"/>
                <w:color w:val="000000"/>
                <w:kern w:val="0"/>
                <w:sz w:val="20"/>
                <w:szCs w:val="20"/>
              </w:rPr>
              <w:t>吨安化黑茶生产线建设项目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257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湖南浩茗茶业食品有限公司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出口茶溯源生产线改扩建项目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258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桃江县竹乡国有资产运营有限公司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湖南林业（桃江）现代竹产业科技园楠竹加工应用技术研发信息服务中心建设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10</w:t>
            </w:r>
            <w:r w:rsidRPr="00DC084D">
              <w:rPr>
                <w:rFonts w:ascii="宋体" w:hAnsi="宋体" w:cs="宋体" w:hint="eastAsia"/>
                <w:color w:val="000000"/>
                <w:kern w:val="0"/>
                <w:sz w:val="20"/>
                <w:szCs w:val="20"/>
              </w:rPr>
              <w:t>、郴州市（</w:t>
            </w:r>
            <w:r w:rsidRPr="00DC084D">
              <w:rPr>
                <w:rFonts w:ascii="宋体" w:hAnsi="宋体" w:cs="宋体"/>
                <w:color w:val="000000"/>
                <w:kern w:val="0"/>
                <w:sz w:val="20"/>
                <w:szCs w:val="20"/>
              </w:rPr>
              <w:t>27</w:t>
            </w:r>
            <w:r w:rsidRPr="00DC084D">
              <w:rPr>
                <w:rFonts w:ascii="宋体" w:hAnsi="宋体" w:cs="宋体" w:hint="eastAsia"/>
                <w:color w:val="000000"/>
                <w:kern w:val="0"/>
                <w:sz w:val="20"/>
                <w:szCs w:val="20"/>
              </w:rPr>
              <w:t>项）</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259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湖南蒙源精细化工有限公司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20</w:t>
            </w:r>
            <w:r w:rsidRPr="00DC084D">
              <w:rPr>
                <w:rFonts w:ascii="宋体" w:hAnsi="宋体" w:cs="宋体" w:hint="eastAsia"/>
                <w:color w:val="000000"/>
                <w:kern w:val="0"/>
                <w:sz w:val="20"/>
                <w:szCs w:val="20"/>
              </w:rPr>
              <w:t>万吨精细煅烧高岭土建设项目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260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宜章县和田实业有限公司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冷藏仓储建设项目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261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汝城县三鑫电化有限公司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30000</w:t>
            </w:r>
            <w:r w:rsidRPr="00DC084D">
              <w:rPr>
                <w:rFonts w:ascii="宋体" w:hAnsi="宋体" w:cs="宋体" w:hint="eastAsia"/>
                <w:color w:val="000000"/>
                <w:kern w:val="0"/>
                <w:sz w:val="20"/>
                <w:szCs w:val="20"/>
              </w:rPr>
              <w:t>吨</w:t>
            </w:r>
            <w:r w:rsidRPr="00DC084D">
              <w:rPr>
                <w:rFonts w:ascii="宋体" w:hAnsi="宋体" w:cs="宋体"/>
                <w:color w:val="000000"/>
                <w:kern w:val="0"/>
                <w:sz w:val="20"/>
                <w:szCs w:val="20"/>
              </w:rPr>
              <w:t>/</w:t>
            </w:r>
            <w:r w:rsidRPr="00DC084D">
              <w:rPr>
                <w:rFonts w:ascii="宋体" w:hAnsi="宋体" w:cs="宋体" w:hint="eastAsia"/>
                <w:color w:val="000000"/>
                <w:kern w:val="0"/>
                <w:sz w:val="20"/>
                <w:szCs w:val="20"/>
              </w:rPr>
              <w:t>年双氧水技改项目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262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中核桂东风电有限公司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牛郎山风电场建设项目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263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桂东曹氏服装纺织有限公司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200</w:t>
            </w:r>
            <w:r w:rsidRPr="00DC084D">
              <w:rPr>
                <w:rFonts w:ascii="宋体" w:hAnsi="宋体" w:cs="宋体" w:hint="eastAsia"/>
                <w:color w:val="000000"/>
                <w:kern w:val="0"/>
                <w:sz w:val="20"/>
                <w:szCs w:val="20"/>
              </w:rPr>
              <w:t>万件外贸牛仔裤生产线建设项目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264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安仁县生平米业有限公司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3</w:t>
            </w:r>
            <w:r w:rsidRPr="00DC084D">
              <w:rPr>
                <w:rFonts w:ascii="宋体" w:hAnsi="宋体" w:cs="宋体" w:hint="eastAsia"/>
                <w:color w:val="000000"/>
                <w:kern w:val="0"/>
                <w:sz w:val="20"/>
                <w:szCs w:val="20"/>
              </w:rPr>
              <w:t>万吨粮食仓储设施建设项目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265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湖南华夏湘众药业饮片有限公司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kern w:val="0"/>
                <w:sz w:val="20"/>
                <w:szCs w:val="20"/>
              </w:rPr>
              <w:t>5000</w:t>
            </w:r>
            <w:r w:rsidRPr="00DC084D">
              <w:rPr>
                <w:rFonts w:ascii="宋体" w:hAnsi="宋体" w:cs="宋体" w:hint="eastAsia"/>
                <w:kern w:val="0"/>
                <w:sz w:val="20"/>
                <w:szCs w:val="20"/>
              </w:rPr>
              <w:t>吨中药饮片厂建设项目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266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郴州锦富科技有限公司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100</w:t>
            </w:r>
            <w:r w:rsidRPr="00DC084D">
              <w:rPr>
                <w:rFonts w:ascii="宋体" w:hAnsi="宋体" w:cs="宋体" w:hint="eastAsia"/>
                <w:color w:val="000000"/>
                <w:kern w:val="0"/>
                <w:sz w:val="20"/>
                <w:szCs w:val="20"/>
              </w:rPr>
              <w:t>万台</w:t>
            </w:r>
            <w:r w:rsidRPr="00DC084D">
              <w:rPr>
                <w:rFonts w:ascii="宋体" w:hAnsi="宋体" w:cs="宋体"/>
                <w:color w:val="000000"/>
                <w:kern w:val="0"/>
                <w:sz w:val="20"/>
                <w:szCs w:val="20"/>
              </w:rPr>
              <w:t>LED</w:t>
            </w:r>
            <w:r w:rsidRPr="00DC084D">
              <w:rPr>
                <w:rFonts w:ascii="宋体" w:hAnsi="宋体" w:cs="宋体" w:hint="eastAsia"/>
                <w:color w:val="000000"/>
                <w:kern w:val="0"/>
                <w:sz w:val="20"/>
                <w:szCs w:val="20"/>
              </w:rPr>
              <w:t>背光源液晶电视电源技改项目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267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安仁县凯达工贸有限公司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kern w:val="0"/>
                <w:sz w:val="20"/>
                <w:szCs w:val="20"/>
              </w:rPr>
              <w:t>100</w:t>
            </w:r>
            <w:r w:rsidRPr="00DC084D">
              <w:rPr>
                <w:rFonts w:ascii="宋体" w:hAnsi="宋体" w:cs="宋体" w:hint="eastAsia"/>
                <w:kern w:val="0"/>
                <w:sz w:val="20"/>
                <w:szCs w:val="20"/>
              </w:rPr>
              <w:t>万件套服装项目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268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郴州市强旺新金属材料有限公司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5000</w:t>
            </w:r>
            <w:r w:rsidRPr="00DC084D">
              <w:rPr>
                <w:rFonts w:ascii="宋体" w:hAnsi="宋体" w:cs="宋体" w:hint="eastAsia"/>
                <w:color w:val="000000"/>
                <w:kern w:val="0"/>
                <w:sz w:val="20"/>
                <w:szCs w:val="20"/>
              </w:rPr>
              <w:t>吨高端装备与兵器领域用</w:t>
            </w:r>
            <w:r w:rsidRPr="00DC084D">
              <w:rPr>
                <w:rFonts w:ascii="宋体" w:hAnsi="宋体" w:cs="宋体"/>
                <w:color w:val="000000"/>
                <w:kern w:val="0"/>
                <w:sz w:val="20"/>
                <w:szCs w:val="20"/>
              </w:rPr>
              <w:t>Al-Cu</w:t>
            </w:r>
            <w:r w:rsidRPr="00DC084D">
              <w:rPr>
                <w:rFonts w:ascii="宋体" w:hAnsi="宋体" w:cs="宋体" w:hint="eastAsia"/>
                <w:color w:val="000000"/>
                <w:kern w:val="0"/>
                <w:sz w:val="20"/>
                <w:szCs w:val="20"/>
              </w:rPr>
              <w:t>基高强轻质结构材料产业化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269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湖南格兰博智能科技有限责任公司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家居服务机器人开发关键核心技术攻关</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270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郴州钖涛化工有限公司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资源综合利用氯化提金系统工程</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271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湖南中创轨道工程装备有限公司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1000</w:t>
            </w:r>
            <w:r w:rsidRPr="00DC084D">
              <w:rPr>
                <w:rFonts w:ascii="宋体" w:hAnsi="宋体" w:cs="宋体" w:hint="eastAsia"/>
                <w:color w:val="000000"/>
                <w:kern w:val="0"/>
                <w:sz w:val="20"/>
                <w:szCs w:val="20"/>
              </w:rPr>
              <w:t>组道岔生产线项目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272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湖南临武舜华鸭业发展有限责任公司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舜华鸭业公司第三期扩建配套工程</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273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郴州春韵文化传播有限公司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春韵文化影视动漫制作基地项目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274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湘能华磊光电股份有限公司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设备更新及产能升级建设项目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275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临武县宏昌新型建材有限公司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综合利用萤石选矿粉末和粉煤灰年产</w:t>
            </w:r>
            <w:r w:rsidRPr="00DC084D">
              <w:rPr>
                <w:rFonts w:ascii="宋体" w:hAnsi="宋体" w:cs="宋体"/>
                <w:color w:val="000000"/>
                <w:kern w:val="0"/>
                <w:sz w:val="20"/>
                <w:szCs w:val="20"/>
              </w:rPr>
              <w:t>37.5</w:t>
            </w:r>
            <w:r w:rsidRPr="00DC084D">
              <w:rPr>
                <w:rFonts w:ascii="宋体" w:hAnsi="宋体" w:cs="宋体" w:hint="eastAsia"/>
                <w:color w:val="000000"/>
                <w:kern w:val="0"/>
                <w:sz w:val="20"/>
                <w:szCs w:val="20"/>
              </w:rPr>
              <w:t>万</w:t>
            </w:r>
            <w:r w:rsidRPr="00DC084D">
              <w:rPr>
                <w:rFonts w:ascii="宋体" w:hAnsi="宋体" w:cs="宋体"/>
                <w:color w:val="000000"/>
                <w:kern w:val="0"/>
                <w:sz w:val="20"/>
                <w:szCs w:val="20"/>
              </w:rPr>
              <w:t>m</w:t>
            </w:r>
            <w:r w:rsidRPr="00DC084D">
              <w:rPr>
                <w:rFonts w:ascii="宋体" w:hAnsi="宋体" w:cs="宋体" w:hint="eastAsia"/>
                <w:color w:val="000000"/>
                <w:kern w:val="0"/>
                <w:sz w:val="20"/>
                <w:szCs w:val="20"/>
              </w:rPr>
              <w:t>³新型墙体材料建设工程</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276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郴州市枫叶冷热联供技术有限公司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资兴市区域供冷供热建设项目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277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郴州九鼎饲料有限公司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24</w:t>
            </w:r>
            <w:r w:rsidRPr="00DC084D">
              <w:rPr>
                <w:rFonts w:ascii="宋体" w:hAnsi="宋体" w:cs="宋体" w:hint="eastAsia"/>
                <w:color w:val="000000"/>
                <w:kern w:val="0"/>
                <w:sz w:val="20"/>
                <w:szCs w:val="20"/>
              </w:rPr>
              <w:t>万吨无抗饲料生产线建设项目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278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资兴市创新创业投资有限公司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资兴市企业创新创业基地项目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279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湖南有色郴州氟化学有限公司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锂电池及超级电容器新型添加剂项目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280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湖南省惠尔物流有限公司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物流中心建设项目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281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湖南明柯泰精密机械有限公司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年产新能源汽车电机</w:t>
            </w:r>
            <w:r w:rsidRPr="00DC084D">
              <w:rPr>
                <w:rFonts w:ascii="宋体" w:hAnsi="宋体" w:cs="宋体"/>
                <w:color w:val="000000"/>
                <w:kern w:val="0"/>
                <w:sz w:val="20"/>
                <w:szCs w:val="20"/>
              </w:rPr>
              <w:t>4</w:t>
            </w:r>
            <w:r w:rsidRPr="00DC084D">
              <w:rPr>
                <w:rFonts w:ascii="宋体" w:hAnsi="宋体" w:cs="宋体" w:hint="eastAsia"/>
                <w:color w:val="000000"/>
                <w:kern w:val="0"/>
                <w:sz w:val="20"/>
                <w:szCs w:val="20"/>
              </w:rPr>
              <w:t>万套组件和</w:t>
            </w:r>
            <w:r w:rsidRPr="00DC084D">
              <w:rPr>
                <w:rFonts w:ascii="宋体" w:hAnsi="宋体" w:cs="宋体"/>
                <w:color w:val="000000"/>
                <w:kern w:val="0"/>
                <w:sz w:val="20"/>
                <w:szCs w:val="20"/>
              </w:rPr>
              <w:t>1</w:t>
            </w:r>
            <w:r w:rsidRPr="00DC084D">
              <w:rPr>
                <w:rFonts w:ascii="宋体" w:hAnsi="宋体" w:cs="宋体" w:hint="eastAsia"/>
                <w:color w:val="000000"/>
                <w:kern w:val="0"/>
                <w:sz w:val="20"/>
                <w:szCs w:val="20"/>
              </w:rPr>
              <w:t>万台整机项目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282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湖南成鑫汽配有限公司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湖南成鑫汽配有限公司专用车生产建设项目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283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阳普医疗（郴州）有限公司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阳普医疗健康产业园项目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284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郴州市高新区明德物流仓储有限公司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物流中心建设项目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285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湖南山瑞重工科技有限公司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湖南山瑞机械设备加工制造项目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11</w:t>
            </w:r>
            <w:r w:rsidRPr="00DC084D">
              <w:rPr>
                <w:rFonts w:ascii="宋体" w:hAnsi="宋体" w:cs="宋体" w:hint="eastAsia"/>
                <w:color w:val="000000"/>
                <w:kern w:val="0"/>
                <w:sz w:val="20"/>
                <w:szCs w:val="20"/>
              </w:rPr>
              <w:t>、永州市（</w:t>
            </w:r>
            <w:r w:rsidRPr="00DC084D">
              <w:rPr>
                <w:rFonts w:ascii="宋体" w:hAnsi="宋体" w:cs="宋体"/>
                <w:color w:val="000000"/>
                <w:kern w:val="0"/>
                <w:sz w:val="20"/>
                <w:szCs w:val="20"/>
              </w:rPr>
              <w:t>19</w:t>
            </w:r>
            <w:r w:rsidRPr="00DC084D">
              <w:rPr>
                <w:rFonts w:ascii="宋体" w:hAnsi="宋体" w:cs="宋体" w:hint="eastAsia"/>
                <w:color w:val="000000"/>
                <w:kern w:val="0"/>
                <w:sz w:val="20"/>
                <w:szCs w:val="20"/>
              </w:rPr>
              <w:t>项）</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286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湖南奔腾文化创意股份有限公司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3D</w:t>
            </w:r>
            <w:r w:rsidRPr="00DC084D">
              <w:rPr>
                <w:rFonts w:ascii="宋体" w:hAnsi="宋体" w:cs="宋体" w:hint="eastAsia"/>
                <w:color w:val="000000"/>
                <w:kern w:val="0"/>
                <w:sz w:val="20"/>
                <w:szCs w:val="20"/>
              </w:rPr>
              <w:t>益智读物研发生产项目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287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永州市华利工贸有限责任公司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永州米粉行业兼并重组年产</w:t>
            </w:r>
            <w:r w:rsidRPr="00DC084D">
              <w:rPr>
                <w:rFonts w:ascii="宋体" w:hAnsi="宋体" w:cs="宋体"/>
                <w:color w:val="000000"/>
                <w:kern w:val="0"/>
                <w:sz w:val="20"/>
                <w:szCs w:val="20"/>
              </w:rPr>
              <w:t>5</w:t>
            </w:r>
            <w:r w:rsidRPr="00DC084D">
              <w:rPr>
                <w:rFonts w:ascii="宋体" w:hAnsi="宋体" w:cs="宋体" w:hint="eastAsia"/>
                <w:color w:val="000000"/>
                <w:kern w:val="0"/>
                <w:sz w:val="20"/>
                <w:szCs w:val="20"/>
              </w:rPr>
              <w:t>万吨鲜湿米粉及预包装生产线技术改造项目</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288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湖南家乐竹木有限公司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高档环保竹制家具（日用品）生产线建设项目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289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永州市零陵远达新材料有限公司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w:t>
            </w:r>
            <w:r w:rsidRPr="00DC084D">
              <w:rPr>
                <w:rFonts w:ascii="宋体" w:hAnsi="宋体" w:cs="宋体" w:hint="eastAsia"/>
                <w:color w:val="000000"/>
                <w:kern w:val="0"/>
                <w:sz w:val="20"/>
                <w:szCs w:val="20"/>
              </w:rPr>
              <w:t>万吨二氧化锆、高纯氧化锆生产线项目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290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江华九恒新能源有限公司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新建空气能干燥机及热水器建设项目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291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湖南龙昶机械工程有限公司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新型反击式制砂机产业化项目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292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蓝山县新顺农牧业发展有限公司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优质葡萄生物育种及生态产业示范园建设项目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293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湖南湘君面业有限公司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3</w:t>
            </w:r>
            <w:r w:rsidRPr="00DC084D">
              <w:rPr>
                <w:rFonts w:ascii="宋体" w:hAnsi="宋体" w:cs="宋体" w:hint="eastAsia"/>
                <w:color w:val="000000"/>
                <w:kern w:val="0"/>
                <w:sz w:val="20"/>
                <w:szCs w:val="20"/>
              </w:rPr>
              <w:t>万吨面条生产线及质量控制能力升级改造项目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294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永州市鑫城锰业有限公司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新型制粉系统节能环保技改项目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295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道县晶石电子有限公司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汽车充电桩快冲电源模块用变压器及感应项目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296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湖南德福隆科技有限公司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高端智能电容式触摸屏研发及应用项目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297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湖南祁阳经济开发区建设投资有限公司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祁阳县新埠头水厂及管网配套工程</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298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江华瑶族自治同丰粮油食品有限责任公司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年处理</w:t>
            </w:r>
            <w:r w:rsidRPr="00DC084D">
              <w:rPr>
                <w:rFonts w:ascii="宋体" w:hAnsi="宋体" w:cs="宋体"/>
                <w:color w:val="000000"/>
                <w:kern w:val="0"/>
                <w:sz w:val="20"/>
                <w:szCs w:val="20"/>
              </w:rPr>
              <w:t>12.5</w:t>
            </w:r>
            <w:r w:rsidRPr="00DC084D">
              <w:rPr>
                <w:rFonts w:ascii="宋体" w:hAnsi="宋体" w:cs="宋体" w:hint="eastAsia"/>
                <w:color w:val="000000"/>
                <w:kern w:val="0"/>
                <w:sz w:val="20"/>
                <w:szCs w:val="20"/>
              </w:rPr>
              <w:t>万吨稻谷烘干、仓储、加工一体化全智能系统新建项目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299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湖南科力尔电机股份有限公司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罩极电机、贯流风机技改与扩能建设项目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300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蓝山县经济开发区管理委员会</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纺织服装产业示范基地基础设施建设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301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湖南云生竹业科技有限公司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户外防腐竹结构材料产品生产项目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302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永州润达机电有限公司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汽车零配件大型覆盖件生产线项目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303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道县龙威盛科技有限公司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锂电池系列产品生产线项目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304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湖南新远化肥有限公司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利用农作物秸秆快速发酵生产生物有机肥项目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12</w:t>
            </w:r>
            <w:r w:rsidRPr="00DC084D">
              <w:rPr>
                <w:rFonts w:ascii="宋体" w:hAnsi="宋体" w:cs="宋体" w:hint="eastAsia"/>
                <w:color w:val="000000"/>
                <w:kern w:val="0"/>
                <w:sz w:val="20"/>
                <w:szCs w:val="20"/>
              </w:rPr>
              <w:t>、怀化市（</w:t>
            </w:r>
            <w:r w:rsidRPr="00DC084D">
              <w:rPr>
                <w:rFonts w:ascii="宋体" w:hAnsi="宋体" w:cs="宋体"/>
                <w:color w:val="000000"/>
                <w:kern w:val="0"/>
                <w:sz w:val="20"/>
                <w:szCs w:val="20"/>
              </w:rPr>
              <w:t>24</w:t>
            </w:r>
            <w:r w:rsidRPr="00DC084D">
              <w:rPr>
                <w:rFonts w:ascii="宋体" w:hAnsi="宋体" w:cs="宋体" w:hint="eastAsia"/>
                <w:color w:val="000000"/>
                <w:kern w:val="0"/>
                <w:sz w:val="20"/>
                <w:szCs w:val="20"/>
              </w:rPr>
              <w:t>项）</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305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湖南省益能环保科技有限公司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48</w:t>
            </w:r>
            <w:r w:rsidRPr="00DC084D">
              <w:rPr>
                <w:rFonts w:ascii="宋体" w:hAnsi="宋体" w:cs="宋体" w:hint="eastAsia"/>
                <w:color w:val="000000"/>
                <w:kern w:val="0"/>
                <w:sz w:val="20"/>
                <w:szCs w:val="20"/>
              </w:rPr>
              <w:t>台（套）污泥干化处理设备生产线</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306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怀化天马隆旭印务有限公司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环保彩色印刷自动化生产线项目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307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怀化市恒裕竹木开发有限公司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100</w:t>
            </w:r>
            <w:r w:rsidRPr="00DC084D">
              <w:rPr>
                <w:rFonts w:ascii="宋体" w:hAnsi="宋体" w:cs="宋体" w:hint="eastAsia"/>
                <w:color w:val="000000"/>
                <w:kern w:val="0"/>
                <w:sz w:val="20"/>
                <w:szCs w:val="20"/>
              </w:rPr>
              <w:t>万平方米整竹展开平板及深加工项目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308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湖南省怀化市鸿华电子科技有限公司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智能家居智能控制产品产业化项目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309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湖南大鼎钢构科技发展有限责任公司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4</w:t>
            </w:r>
            <w:r w:rsidRPr="00DC084D">
              <w:rPr>
                <w:rFonts w:ascii="宋体" w:hAnsi="宋体" w:cs="宋体" w:hint="eastAsia"/>
                <w:color w:val="000000"/>
                <w:kern w:val="0"/>
                <w:sz w:val="20"/>
                <w:szCs w:val="20"/>
              </w:rPr>
              <w:t>万吨钢结构生产线</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310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湖南铭艺雕塑艺术有限公司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 xml:space="preserve">30 </w:t>
            </w:r>
            <w:r w:rsidRPr="00DC084D">
              <w:rPr>
                <w:rFonts w:ascii="宋体" w:hAnsi="宋体" w:cs="宋体" w:hint="eastAsia"/>
                <w:color w:val="000000"/>
                <w:kern w:val="0"/>
                <w:sz w:val="20"/>
                <w:szCs w:val="20"/>
              </w:rPr>
              <w:t>万件雕塑工艺品生产线建设项目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311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湖南兴龙环境艺术工程有限公司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60</w:t>
            </w:r>
            <w:r w:rsidRPr="00DC084D">
              <w:rPr>
                <w:rFonts w:ascii="宋体" w:hAnsi="宋体" w:cs="宋体" w:hint="eastAsia"/>
                <w:color w:val="000000"/>
                <w:kern w:val="0"/>
                <w:sz w:val="20"/>
                <w:szCs w:val="20"/>
              </w:rPr>
              <w:t>万平米彩釉喷绘玻璃生产线建设项目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312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靖州县工业园建设投资有限公司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靖州工业集中区公共平台建设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313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金升阳（怀化）科技有限公司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微电源模块生产线项目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314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湖南惠龙兔业发展有限公司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肉兔生态养殖及</w:t>
            </w:r>
            <w:r w:rsidRPr="00DC084D">
              <w:rPr>
                <w:rFonts w:ascii="宋体" w:hAnsi="宋体" w:cs="宋体"/>
                <w:color w:val="000000"/>
                <w:kern w:val="0"/>
                <w:sz w:val="20"/>
                <w:szCs w:val="20"/>
              </w:rPr>
              <w:t>3000</w:t>
            </w:r>
            <w:r w:rsidRPr="00DC084D">
              <w:rPr>
                <w:rFonts w:ascii="宋体" w:hAnsi="宋体" w:cs="宋体" w:hint="eastAsia"/>
                <w:color w:val="000000"/>
                <w:kern w:val="0"/>
                <w:sz w:val="20"/>
                <w:szCs w:val="20"/>
              </w:rPr>
              <w:t>吨兔肉加工生产线改造升级</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315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湖南天佑科技有限公司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10</w:t>
            </w:r>
            <w:r w:rsidRPr="00DC084D">
              <w:rPr>
                <w:rFonts w:ascii="宋体" w:hAnsi="宋体" w:cs="宋体" w:hint="eastAsia"/>
                <w:color w:val="000000"/>
                <w:kern w:val="0"/>
                <w:sz w:val="20"/>
                <w:szCs w:val="20"/>
              </w:rPr>
              <w:t>万台智能取暖家居终端设备项目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316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湖南金沁水务科技有限责任公司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总部运营、研发中心项目</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317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湖南东迪科技有限公司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智能移动电子产业园触摸屏生产项目</w:t>
            </w:r>
            <w:r w:rsidRPr="00DC084D">
              <w:rPr>
                <w:rFonts w:ascii="宋体" w:cs="宋体"/>
                <w:color w:val="000000"/>
                <w:kern w:val="0"/>
                <w:sz w:val="20"/>
                <w:szCs w:val="20"/>
              </w:rPr>
              <w:t>,</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318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怀化市港翔管桩有限公司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120</w:t>
            </w:r>
            <w:r w:rsidRPr="00DC084D">
              <w:rPr>
                <w:rFonts w:ascii="宋体" w:hAnsi="宋体" w:cs="宋体" w:hint="eastAsia"/>
                <w:color w:val="000000"/>
                <w:kern w:val="0"/>
                <w:sz w:val="20"/>
                <w:szCs w:val="20"/>
              </w:rPr>
              <w:t>万米管桩生产线项目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319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麻阳海创新材料有限责任公司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新型节能环保墙体材料项目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320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芷江凯丰米业有限公司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3</w:t>
            </w:r>
            <w:r w:rsidRPr="00DC084D">
              <w:rPr>
                <w:rFonts w:ascii="宋体" w:hAnsi="宋体" w:cs="宋体" w:hint="eastAsia"/>
                <w:color w:val="000000"/>
                <w:kern w:val="0"/>
                <w:sz w:val="20"/>
                <w:szCs w:val="20"/>
              </w:rPr>
              <w:t>万吨优质特色米粉加工生产线建设项目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321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沅陵县向华电子科技有限公司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电子元器件加工建设项目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322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怀化市产商品质量监督检验所</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怀化市产商品质量检验检测公共服务平台</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323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湖南博嘉魔力农业科技有限公司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魔芋精深加工厂建设项目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324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新晃小肥牛食品有限公司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4000</w:t>
            </w:r>
            <w:r w:rsidRPr="00DC084D">
              <w:rPr>
                <w:rFonts w:ascii="宋体" w:hAnsi="宋体" w:cs="宋体" w:hint="eastAsia"/>
                <w:color w:val="000000"/>
                <w:kern w:val="0"/>
                <w:sz w:val="20"/>
                <w:szCs w:val="20"/>
              </w:rPr>
              <w:t>吨新晃黄牛肉精加工生产线技改项目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325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怀化南岭民用爆破服务有限公司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12000</w:t>
            </w:r>
            <w:r w:rsidRPr="00DC084D">
              <w:rPr>
                <w:rFonts w:ascii="宋体" w:hAnsi="宋体" w:cs="宋体" w:hint="eastAsia"/>
                <w:color w:val="000000"/>
                <w:kern w:val="0"/>
                <w:sz w:val="20"/>
                <w:szCs w:val="20"/>
              </w:rPr>
              <w:t>吨膨化硝铵炸药技术升级改造项目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326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怀化大自然化工有限公司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10000</w:t>
            </w:r>
            <w:r w:rsidRPr="00DC084D">
              <w:rPr>
                <w:rFonts w:ascii="宋体" w:hAnsi="宋体" w:cs="宋体" w:hint="eastAsia"/>
                <w:color w:val="000000"/>
                <w:kern w:val="0"/>
                <w:sz w:val="20"/>
                <w:szCs w:val="20"/>
              </w:rPr>
              <w:t>万吨高分子胶粘剂及年产</w:t>
            </w:r>
            <w:r w:rsidRPr="00DC084D">
              <w:rPr>
                <w:rFonts w:ascii="宋体" w:hAnsi="宋体" w:cs="宋体"/>
                <w:color w:val="000000"/>
                <w:kern w:val="0"/>
                <w:sz w:val="20"/>
                <w:szCs w:val="20"/>
              </w:rPr>
              <w:t>1000</w:t>
            </w:r>
            <w:r w:rsidRPr="00DC084D">
              <w:rPr>
                <w:rFonts w:ascii="宋体" w:hAnsi="宋体" w:cs="宋体" w:hint="eastAsia"/>
                <w:color w:val="000000"/>
                <w:kern w:val="0"/>
                <w:sz w:val="20"/>
                <w:szCs w:val="20"/>
              </w:rPr>
              <w:t>吨聚乙烯醇缩丁醛树脂异地搬迁项目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327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溆浦县东利新型工业有限公司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40</w:t>
            </w:r>
            <w:r w:rsidRPr="00DC084D">
              <w:rPr>
                <w:rFonts w:ascii="宋体" w:hAnsi="宋体" w:cs="宋体" w:hint="eastAsia"/>
                <w:color w:val="000000"/>
                <w:kern w:val="0"/>
                <w:sz w:val="20"/>
                <w:szCs w:val="20"/>
              </w:rPr>
              <w:t>万吨精品铸造、提纯低铁砂（</w:t>
            </w:r>
            <w:r w:rsidRPr="00DC084D">
              <w:rPr>
                <w:rFonts w:ascii="宋体" w:hAnsi="宋体" w:cs="宋体"/>
                <w:color w:val="000000"/>
                <w:kern w:val="0"/>
                <w:sz w:val="20"/>
                <w:szCs w:val="20"/>
              </w:rPr>
              <w:t>300PPM</w:t>
            </w:r>
            <w:r w:rsidRPr="00DC084D">
              <w:rPr>
                <w:rFonts w:ascii="宋体" w:hAnsi="宋体" w:cs="宋体" w:hint="eastAsia"/>
                <w:color w:val="000000"/>
                <w:kern w:val="0"/>
                <w:sz w:val="20"/>
                <w:szCs w:val="20"/>
              </w:rPr>
              <w:t>以内）及年产</w:t>
            </w:r>
            <w:r w:rsidRPr="00DC084D">
              <w:rPr>
                <w:rFonts w:ascii="宋体" w:hAnsi="宋体" w:cs="宋体"/>
                <w:color w:val="000000"/>
                <w:kern w:val="0"/>
                <w:sz w:val="20"/>
                <w:szCs w:val="20"/>
              </w:rPr>
              <w:t>6</w:t>
            </w:r>
            <w:r w:rsidRPr="00DC084D">
              <w:rPr>
                <w:rFonts w:ascii="宋体" w:hAnsi="宋体" w:cs="宋体" w:hint="eastAsia"/>
                <w:color w:val="000000"/>
                <w:kern w:val="0"/>
                <w:sz w:val="20"/>
                <w:szCs w:val="20"/>
              </w:rPr>
              <w:t>万吨硅微粉生产线建设项目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328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湖南千源铝业有限公司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1.5</w:t>
            </w:r>
            <w:r w:rsidRPr="00DC084D">
              <w:rPr>
                <w:rFonts w:ascii="宋体" w:hAnsi="宋体" w:cs="宋体" w:hint="eastAsia"/>
                <w:color w:val="000000"/>
                <w:kern w:val="0"/>
                <w:sz w:val="20"/>
                <w:szCs w:val="20"/>
              </w:rPr>
              <w:t>万吨工业铝型材项目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13</w:t>
            </w:r>
            <w:r w:rsidRPr="00DC084D">
              <w:rPr>
                <w:rFonts w:ascii="宋体" w:hAnsi="宋体" w:cs="宋体" w:hint="eastAsia"/>
                <w:color w:val="000000"/>
                <w:kern w:val="0"/>
                <w:sz w:val="20"/>
                <w:szCs w:val="20"/>
              </w:rPr>
              <w:t>、娄底市（</w:t>
            </w:r>
            <w:r w:rsidRPr="00DC084D">
              <w:rPr>
                <w:rFonts w:ascii="宋体" w:hAnsi="宋体" w:cs="宋体"/>
                <w:color w:val="000000"/>
                <w:kern w:val="0"/>
                <w:sz w:val="20"/>
                <w:szCs w:val="20"/>
              </w:rPr>
              <w:t>17</w:t>
            </w:r>
            <w:r w:rsidRPr="00DC084D">
              <w:rPr>
                <w:rFonts w:ascii="宋体" w:hAnsi="宋体" w:cs="宋体" w:hint="eastAsia"/>
                <w:color w:val="000000"/>
                <w:kern w:val="0"/>
                <w:sz w:val="20"/>
                <w:szCs w:val="20"/>
              </w:rPr>
              <w:t>项）</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329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冷水江市鑫达耐火材料制造有限公司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80000</w:t>
            </w:r>
            <w:r w:rsidRPr="00DC084D">
              <w:rPr>
                <w:rFonts w:ascii="宋体" w:hAnsi="宋体" w:cs="宋体" w:hint="eastAsia"/>
                <w:color w:val="000000"/>
                <w:kern w:val="0"/>
                <w:sz w:val="20"/>
                <w:szCs w:val="20"/>
              </w:rPr>
              <w:t>吨高级硅砖生产线</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330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娄底市楚江农业科技有限公司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1800</w:t>
            </w:r>
            <w:r w:rsidRPr="00DC084D">
              <w:rPr>
                <w:rFonts w:ascii="宋体" w:hAnsi="宋体" w:cs="宋体" w:hint="eastAsia"/>
                <w:color w:val="000000"/>
                <w:kern w:val="0"/>
                <w:sz w:val="20"/>
                <w:szCs w:val="20"/>
              </w:rPr>
              <w:t>吨白辣椒产业化技术改造项目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331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湖南省新化县长江电子有限责任公司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高性能特种陶瓷材料的研发及大电流汽车保险瓷壳产业化</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332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湖南省健缘医疗科技有限公司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5000</w:t>
            </w:r>
            <w:r w:rsidRPr="00DC084D">
              <w:rPr>
                <w:rFonts w:ascii="宋体" w:hAnsi="宋体" w:cs="宋体" w:hint="eastAsia"/>
                <w:color w:val="000000"/>
                <w:kern w:val="0"/>
                <w:sz w:val="20"/>
                <w:szCs w:val="20"/>
              </w:rPr>
              <w:t>台中医超声药透电疗仪生产线建设项目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333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涟源市鸿宇生物科技有限公司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优良家禽品种育种产业园区建设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334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湖南金品电器有限公司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200</w:t>
            </w:r>
            <w:r w:rsidRPr="00DC084D">
              <w:rPr>
                <w:rFonts w:ascii="宋体" w:hAnsi="宋体" w:cs="宋体" w:hint="eastAsia"/>
                <w:color w:val="000000"/>
                <w:kern w:val="0"/>
                <w:sz w:val="20"/>
                <w:szCs w:val="20"/>
              </w:rPr>
              <w:t>万台液晶智能电视机项目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335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中科金谷创新科技企业孵化器有限公司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精细（电子）陶瓷产业创新创业公共服务平台项目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336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湖南金塔机械制造有限公司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10000</w:t>
            </w:r>
            <w:r w:rsidRPr="00DC084D">
              <w:rPr>
                <w:rFonts w:ascii="宋体" w:hAnsi="宋体" w:cs="宋体" w:hint="eastAsia"/>
                <w:color w:val="000000"/>
                <w:kern w:val="0"/>
                <w:sz w:val="20"/>
                <w:szCs w:val="20"/>
              </w:rPr>
              <w:t>个停车位的智能型立体车库生产线改造项目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337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湖南省回春堂药业有限公司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中药现代化产业园一期工程</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338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娄底市安地亚斯电子陶瓷有限公司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新能源汽车功能陶瓷生产线技术改造项目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339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湖南高盛板业股份有限公司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综合利用粉煤灰、建筑废弃物生产新型建材项目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340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湖南忠食农业生物科技有限公司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10000</w:t>
            </w:r>
            <w:r w:rsidRPr="00DC084D">
              <w:rPr>
                <w:rFonts w:ascii="宋体" w:hAnsi="宋体" w:cs="宋体" w:hint="eastAsia"/>
                <w:color w:val="000000"/>
                <w:kern w:val="0"/>
                <w:sz w:val="20"/>
                <w:szCs w:val="20"/>
              </w:rPr>
              <w:t>吨食用菌智能化生产及质量安全保障能力升级改造项目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341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湖南省美程陶瓷科技有限公司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新建年产</w:t>
            </w:r>
            <w:r w:rsidRPr="00DC084D">
              <w:rPr>
                <w:rFonts w:ascii="宋体" w:hAnsi="宋体" w:cs="宋体"/>
                <w:color w:val="000000"/>
                <w:kern w:val="0"/>
                <w:sz w:val="20"/>
                <w:szCs w:val="20"/>
              </w:rPr>
              <w:t>3000</w:t>
            </w:r>
            <w:r w:rsidRPr="00DC084D">
              <w:rPr>
                <w:rFonts w:ascii="宋体" w:hAnsi="宋体" w:cs="宋体" w:hint="eastAsia"/>
                <w:color w:val="000000"/>
                <w:kern w:val="0"/>
                <w:sz w:val="20"/>
                <w:szCs w:val="20"/>
              </w:rPr>
              <w:t>万只真空封装陶瓷件生产线项目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342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湖南新合作湘中物流有限公司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娄底湘中国际物流园多式联运中心</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343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湖南暖洋洋电器有限公司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智能电暖家居产品生产线扩建改造项目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344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高安环保科技有限公司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60</w:t>
            </w:r>
            <w:r w:rsidRPr="00DC084D">
              <w:rPr>
                <w:rFonts w:ascii="宋体" w:hAnsi="宋体" w:cs="宋体" w:hint="eastAsia"/>
                <w:color w:val="000000"/>
                <w:kern w:val="0"/>
                <w:sz w:val="20"/>
                <w:szCs w:val="20"/>
              </w:rPr>
              <w:t>万吨矿渣微粉生产线</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345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湖南华南煤矿机械制造有限公司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娄底经开区公共信息和人才交流培训服务平台建设项目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14</w:t>
            </w:r>
            <w:r w:rsidRPr="00DC084D">
              <w:rPr>
                <w:rFonts w:ascii="宋体" w:hAnsi="宋体" w:cs="宋体" w:hint="eastAsia"/>
                <w:color w:val="000000"/>
                <w:kern w:val="0"/>
                <w:sz w:val="20"/>
                <w:szCs w:val="20"/>
              </w:rPr>
              <w:t>、湘西州</w:t>
            </w:r>
            <w:r w:rsidRPr="00DC084D">
              <w:rPr>
                <w:rFonts w:ascii="宋体" w:hAnsi="宋体" w:cs="宋体"/>
                <w:color w:val="000000"/>
                <w:kern w:val="0"/>
                <w:sz w:val="20"/>
                <w:szCs w:val="20"/>
              </w:rPr>
              <w:t>(14</w:t>
            </w:r>
            <w:r w:rsidRPr="00DC084D">
              <w:rPr>
                <w:rFonts w:ascii="宋体" w:hAnsi="宋体" w:cs="宋体" w:hint="eastAsia"/>
                <w:color w:val="000000"/>
                <w:kern w:val="0"/>
                <w:sz w:val="20"/>
                <w:szCs w:val="20"/>
              </w:rPr>
              <w:t>项</w:t>
            </w:r>
            <w:r w:rsidRPr="00DC084D">
              <w:rPr>
                <w:rFonts w:ascii="宋体" w:hAnsi="宋体" w:cs="宋体"/>
                <w:color w:val="000000"/>
                <w:kern w:val="0"/>
                <w:sz w:val="20"/>
                <w:szCs w:val="20"/>
              </w:rPr>
              <w:t>)</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346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湖南恒裕新材料科技发展有限公司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8000</w:t>
            </w:r>
            <w:r w:rsidRPr="00DC084D">
              <w:rPr>
                <w:rFonts w:ascii="宋体" w:hAnsi="宋体" w:cs="宋体" w:hint="eastAsia"/>
                <w:color w:val="000000"/>
                <w:kern w:val="0"/>
                <w:sz w:val="20"/>
                <w:szCs w:val="20"/>
              </w:rPr>
              <w:t>吨</w:t>
            </w:r>
            <w:r w:rsidRPr="00DC084D">
              <w:rPr>
                <w:rFonts w:ascii="宋体" w:hAnsi="宋体" w:cs="宋体"/>
                <w:color w:val="000000"/>
                <w:kern w:val="0"/>
                <w:sz w:val="20"/>
                <w:szCs w:val="20"/>
              </w:rPr>
              <w:t>/</w:t>
            </w:r>
            <w:r w:rsidRPr="00DC084D">
              <w:rPr>
                <w:rFonts w:ascii="宋体" w:hAnsi="宋体" w:cs="宋体" w:hint="eastAsia"/>
                <w:color w:val="000000"/>
                <w:kern w:val="0"/>
                <w:sz w:val="20"/>
                <w:szCs w:val="20"/>
              </w:rPr>
              <w:t>年高体分碳化硅颗粒增强铝基复合材料项目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347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湘西宏成制药有限责任公司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150</w:t>
            </w:r>
            <w:r w:rsidRPr="00DC084D">
              <w:rPr>
                <w:rFonts w:ascii="宋体" w:hAnsi="宋体" w:cs="宋体" w:hint="eastAsia"/>
                <w:color w:val="000000"/>
                <w:kern w:val="0"/>
                <w:sz w:val="20"/>
                <w:szCs w:val="20"/>
              </w:rPr>
              <w:t>吨复方桐叶烧伤油无菌生产线建设项目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348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湖南汉瑞新材料科技有限公司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3850</w:t>
            </w:r>
            <w:r w:rsidRPr="00DC084D">
              <w:rPr>
                <w:rFonts w:ascii="宋体" w:hAnsi="宋体" w:cs="宋体" w:hint="eastAsia"/>
                <w:color w:val="000000"/>
                <w:kern w:val="0"/>
                <w:sz w:val="20"/>
                <w:szCs w:val="20"/>
              </w:rPr>
              <w:t>吨高纯五氧化二钒项目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349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湘西沃康油业科技有限公司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油茶深加工项目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350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湘西吉庄环保科技有限公司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电解锌废渣综合利用项目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351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泸溪蓝天高科有限责任公司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5</w:t>
            </w:r>
            <w:r w:rsidRPr="00DC084D">
              <w:rPr>
                <w:rFonts w:ascii="宋体" w:hAnsi="宋体" w:cs="宋体" w:hint="eastAsia"/>
                <w:color w:val="000000"/>
                <w:kern w:val="0"/>
                <w:sz w:val="20"/>
                <w:szCs w:val="20"/>
              </w:rPr>
              <w:t>万吨</w:t>
            </w:r>
            <w:r w:rsidRPr="00DC084D">
              <w:rPr>
                <w:rFonts w:ascii="宋体" w:hAnsi="宋体" w:cs="宋体"/>
                <w:color w:val="000000"/>
                <w:kern w:val="0"/>
                <w:sz w:val="20"/>
                <w:szCs w:val="20"/>
              </w:rPr>
              <w:t>/</w:t>
            </w:r>
            <w:r w:rsidRPr="00DC084D">
              <w:rPr>
                <w:rFonts w:ascii="宋体" w:hAnsi="宋体" w:cs="宋体" w:hint="eastAsia"/>
                <w:color w:val="000000"/>
                <w:kern w:val="0"/>
                <w:sz w:val="20"/>
                <w:szCs w:val="20"/>
              </w:rPr>
              <w:t>年电解锌及废渣综合回收利用产业化项目</w:t>
            </w:r>
            <w:r w:rsidRPr="00DC084D">
              <w:rPr>
                <w:rFonts w:ascii="宋体" w:hAnsi="宋体" w:cs="宋体"/>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352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保靖弘渡石材有限公司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方解石和大理石循环经济开采加工项目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353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湖南湘晶食品有限公司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2100</w:t>
            </w:r>
            <w:r w:rsidRPr="00DC084D">
              <w:rPr>
                <w:rFonts w:ascii="宋体" w:hAnsi="宋体" w:cs="宋体" w:hint="eastAsia"/>
                <w:color w:val="000000"/>
                <w:kern w:val="0"/>
                <w:sz w:val="20"/>
                <w:szCs w:val="20"/>
              </w:rPr>
              <w:t>吨湘西特色风味肉制休闲食品加工项目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354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古阳河茶业有限责任公司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200</w:t>
            </w:r>
            <w:r w:rsidRPr="00DC084D">
              <w:rPr>
                <w:rFonts w:ascii="宋体" w:hAnsi="宋体" w:cs="宋体" w:hint="eastAsia"/>
                <w:color w:val="000000"/>
                <w:kern w:val="0"/>
                <w:sz w:val="20"/>
                <w:szCs w:val="20"/>
              </w:rPr>
              <w:t>吨标准化加工厂及红绿黑茶生产线</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355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龙山县土家巧手民族工艺有限公司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土家工艺品生产线升级技术改造项目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356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吉首市腾达经济建设投资有限责任公司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吉首经开区产业园标准化厂房建设项目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357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保靖县工业园区管委会</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保靖创新创业园标准化厂房建设项目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358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永顺县经济建设投资有限公司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猛洞河工业园生产生活配套设施建设项目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359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凤凰铭城建设投资有限公司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凤凰县工业园产业发展公共服务平台</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15</w:t>
            </w:r>
            <w:r w:rsidRPr="00DC084D">
              <w:rPr>
                <w:rFonts w:ascii="宋体" w:hAnsi="宋体" w:cs="宋体" w:hint="eastAsia"/>
                <w:color w:val="000000"/>
                <w:kern w:val="0"/>
                <w:sz w:val="20"/>
                <w:szCs w:val="20"/>
              </w:rPr>
              <w:t>、省直（含央企）（</w:t>
            </w:r>
            <w:r w:rsidRPr="00DC084D">
              <w:rPr>
                <w:rFonts w:ascii="宋体" w:hAnsi="宋体" w:cs="宋体"/>
                <w:color w:val="000000"/>
                <w:kern w:val="0"/>
                <w:sz w:val="20"/>
                <w:szCs w:val="20"/>
              </w:rPr>
              <w:t>31</w:t>
            </w:r>
            <w:r w:rsidRPr="00DC084D">
              <w:rPr>
                <w:rFonts w:ascii="宋体" w:hAnsi="宋体" w:cs="宋体" w:hint="eastAsia"/>
                <w:color w:val="000000"/>
                <w:kern w:val="0"/>
                <w:sz w:val="20"/>
                <w:szCs w:val="20"/>
              </w:rPr>
              <w:t>项）</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360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中车株洲电力机车研究所有限公司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电网用</w:t>
            </w:r>
            <w:r w:rsidRPr="00DC084D">
              <w:rPr>
                <w:rFonts w:ascii="宋体" w:hAnsi="宋体" w:cs="宋体"/>
                <w:color w:val="000000"/>
                <w:kern w:val="0"/>
                <w:sz w:val="20"/>
                <w:szCs w:val="20"/>
              </w:rPr>
              <w:t>1500A/4500V</w:t>
            </w:r>
            <w:r w:rsidRPr="00DC084D">
              <w:rPr>
                <w:rFonts w:ascii="宋体" w:hAnsi="宋体" w:cs="宋体" w:hint="eastAsia"/>
                <w:color w:val="000000"/>
                <w:kern w:val="0"/>
                <w:sz w:val="20"/>
                <w:szCs w:val="20"/>
              </w:rPr>
              <w:t>压接式</w:t>
            </w:r>
            <w:r w:rsidRPr="00DC084D">
              <w:rPr>
                <w:rFonts w:ascii="宋体" w:hAnsi="宋体" w:cs="宋体"/>
                <w:color w:val="000000"/>
                <w:kern w:val="0"/>
                <w:sz w:val="20"/>
                <w:szCs w:val="20"/>
              </w:rPr>
              <w:t>IGBT</w:t>
            </w:r>
            <w:r w:rsidRPr="00DC084D">
              <w:rPr>
                <w:rFonts w:ascii="宋体" w:hAnsi="宋体" w:cs="宋体" w:hint="eastAsia"/>
                <w:color w:val="000000"/>
                <w:kern w:val="0"/>
                <w:sz w:val="20"/>
                <w:szCs w:val="20"/>
              </w:rPr>
              <w:t>开发项目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361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中国铁建重工集团有限公司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超大直径盾构（</w:t>
            </w:r>
            <w:r w:rsidRPr="00DC084D">
              <w:rPr>
                <w:rFonts w:ascii="宋体" w:hAnsi="宋体" w:cs="宋体"/>
                <w:color w:val="000000"/>
                <w:kern w:val="0"/>
                <w:sz w:val="20"/>
                <w:szCs w:val="20"/>
              </w:rPr>
              <w:t>TBM</w:t>
            </w:r>
            <w:r w:rsidRPr="00DC084D">
              <w:rPr>
                <w:rFonts w:ascii="宋体" w:hAnsi="宋体" w:cs="宋体" w:hint="eastAsia"/>
                <w:color w:val="000000"/>
                <w:kern w:val="0"/>
                <w:sz w:val="20"/>
                <w:szCs w:val="20"/>
              </w:rPr>
              <w:t>）组装厂房建设项目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362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国营长江动力机械厂</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中航发动机关键重要零部件产业园</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363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中国航空动力机械研究所</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中型民用直升机动力研制保障条件建设项目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364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湘电集团有限公司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高端装备电气传动系统产业化项目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365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春光九汇现代中药有限公司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中药配方颗粒提取制剂生产线与在线控制系统建设项目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366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湖南海利高新技术产业集团有限公司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杂环农药及其中间体产业化建设项目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367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湖南华菱钢铁集团有限责任公司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5m</w:t>
            </w:r>
            <w:r w:rsidRPr="00DC084D">
              <w:rPr>
                <w:rFonts w:ascii="宋体" w:hAnsi="宋体" w:cs="宋体" w:hint="eastAsia"/>
                <w:color w:val="000000"/>
                <w:kern w:val="0"/>
                <w:sz w:val="20"/>
                <w:szCs w:val="20"/>
              </w:rPr>
              <w:t>宽厚板品种升级技术改造项目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368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金瑞新材料科技股份有限公司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年产</w:t>
            </w:r>
            <w:r w:rsidRPr="00DC084D">
              <w:rPr>
                <w:rFonts w:ascii="宋体" w:hAnsi="宋体" w:cs="宋体"/>
                <w:color w:val="000000"/>
                <w:kern w:val="0"/>
                <w:sz w:val="20"/>
                <w:szCs w:val="20"/>
              </w:rPr>
              <w:t>7000</w:t>
            </w:r>
            <w:r w:rsidRPr="00DC084D">
              <w:rPr>
                <w:rFonts w:ascii="宋体" w:hAnsi="宋体" w:cs="宋体" w:hint="eastAsia"/>
                <w:color w:val="000000"/>
                <w:kern w:val="0"/>
                <w:sz w:val="20"/>
                <w:szCs w:val="20"/>
              </w:rPr>
              <w:t>吨锂离子动力电池多元正极材料项目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369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湖南省产商品质量监督检验研究院</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湖南省机器人及零部件质量监督检验中心</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370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湖南省计量检测研究院</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国家变频电量测量仪器计量站</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371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湖南省地质测绘院</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基于数字</w:t>
            </w:r>
            <w:r w:rsidRPr="00DC084D">
              <w:rPr>
                <w:rFonts w:ascii="宋体" w:hAnsi="宋体" w:cs="宋体"/>
                <w:color w:val="000000"/>
                <w:kern w:val="0"/>
                <w:sz w:val="20"/>
                <w:szCs w:val="20"/>
              </w:rPr>
              <w:t>4</w:t>
            </w:r>
            <w:r w:rsidRPr="00DC084D">
              <w:rPr>
                <w:rFonts w:ascii="宋体" w:hAnsi="宋体" w:cs="宋体" w:hint="eastAsia"/>
                <w:color w:val="000000"/>
                <w:kern w:val="0"/>
                <w:sz w:val="20"/>
                <w:szCs w:val="20"/>
              </w:rPr>
              <w:t>衡阳市县一体化园区地理信息服务平台建设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372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湖南电器研究所</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智能输配电设备关键技术检测分析平台</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373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湖南兵器东升机械制造有限公司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先进概念无人飞行器系统</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374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湖南神斧集团向红机械化工公司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电子雷管连续自动化生产技术及设备</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375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湖南亚华乳业控股有限公司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3</w:t>
            </w:r>
            <w:r w:rsidRPr="00DC084D">
              <w:rPr>
                <w:rFonts w:ascii="宋体" w:hAnsi="宋体" w:cs="宋体" w:hint="eastAsia"/>
                <w:color w:val="000000"/>
                <w:kern w:val="0"/>
                <w:sz w:val="20"/>
                <w:szCs w:val="20"/>
              </w:rPr>
              <w:t>万吨羊奶粉生产线升级改造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376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湖南红太阳新能源科技有限公司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多主栅太阳能电池焊接及高效组件技术研究</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377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衡阳中地装备探矿工程机械有限公司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适用于浅海及岛屿的交流变频电动顶驱式深孔岩心钻机</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378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长丰集团有限责任公司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长丰猎豹新产品研发及技术改造项目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379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新邵辰州锑业有限责任公司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替代原火法冶炼矿浆电解新工艺制备精锑项目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380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湖南金健速冻食品有限公司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宁乡食品产业园速冻食品项目一期工程</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381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湘煤立达矿山装备股份有限公司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电驱动主动升沉补偿海洋绞车研制与应用</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382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湖南华升集团公司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高档生态时尚苎麻面料生产线升级改造（株洲雪松公司搬迁改造）</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383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湖南天心种业有限公司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生物育种项目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384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湖南供销电子商务股份有限公司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基于多网融合的农村综合性服务智能终端的应用及推广</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385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岳阳林纸股份有限公司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湘江纸业环保搬迁与优化升级技术改造项目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386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龙牌食品股份有限公司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龙牌酱业生产基地建设项目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387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湖南裕湘食品宁乡有限公司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宁乡食品产业园高端特色挂面建设项目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388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湖南金霞（浏阳）油茶科技有限公司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湖南现代油茶产业示范项目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389</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湖南金水塘矿业有限责任公司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井下系统安全生产技术改造工程</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390</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湖南省湘澧盐化有限责任公司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10</w:t>
            </w:r>
            <w:r w:rsidRPr="00DC084D">
              <w:rPr>
                <w:rFonts w:ascii="宋体" w:hAnsi="宋体" w:cs="宋体" w:hint="eastAsia"/>
                <w:color w:val="000000"/>
                <w:kern w:val="0"/>
                <w:sz w:val="20"/>
                <w:szCs w:val="20"/>
              </w:rPr>
              <w:t>万吨</w:t>
            </w:r>
            <w:r w:rsidRPr="00DC084D">
              <w:rPr>
                <w:rFonts w:ascii="宋体" w:hAnsi="宋体" w:cs="宋体"/>
                <w:color w:val="000000"/>
                <w:kern w:val="0"/>
                <w:sz w:val="20"/>
                <w:szCs w:val="20"/>
              </w:rPr>
              <w:t>/</w:t>
            </w:r>
            <w:r w:rsidRPr="00DC084D">
              <w:rPr>
                <w:rFonts w:ascii="宋体" w:hAnsi="宋体" w:cs="宋体" w:hint="eastAsia"/>
                <w:color w:val="000000"/>
                <w:kern w:val="0"/>
                <w:sz w:val="20"/>
                <w:szCs w:val="20"/>
              </w:rPr>
              <w:t>年绿色无松海藻碘小包盐生产及配套</w:t>
            </w:r>
            <w:r w:rsidRPr="00DC084D">
              <w:rPr>
                <w:rFonts w:ascii="宋体" w:hAnsi="宋体" w:cs="宋体"/>
                <w:color w:val="000000"/>
                <w:kern w:val="0"/>
                <w:sz w:val="20"/>
                <w:szCs w:val="20"/>
              </w:rPr>
              <w:t>12</w:t>
            </w:r>
            <w:r w:rsidRPr="00DC084D">
              <w:rPr>
                <w:rFonts w:ascii="宋体" w:hAnsi="宋体" w:cs="宋体" w:hint="eastAsia"/>
                <w:color w:val="000000"/>
                <w:kern w:val="0"/>
                <w:sz w:val="20"/>
                <w:szCs w:val="20"/>
              </w:rPr>
              <w:t>万吨</w:t>
            </w:r>
            <w:r w:rsidRPr="00DC084D">
              <w:rPr>
                <w:rFonts w:ascii="宋体" w:hAnsi="宋体" w:cs="宋体"/>
                <w:color w:val="000000"/>
                <w:kern w:val="0"/>
                <w:sz w:val="20"/>
                <w:szCs w:val="20"/>
              </w:rPr>
              <w:t>/</w:t>
            </w:r>
            <w:r w:rsidRPr="00DC084D">
              <w:rPr>
                <w:rFonts w:ascii="宋体" w:hAnsi="宋体" w:cs="宋体" w:hint="eastAsia"/>
                <w:color w:val="000000"/>
                <w:kern w:val="0"/>
                <w:sz w:val="20"/>
                <w:szCs w:val="20"/>
              </w:rPr>
              <w:t>年大颗粒盐装置产品转型升级节能环保工程</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b/>
                <w:bCs/>
                <w:color w:val="000000"/>
                <w:kern w:val="0"/>
                <w:sz w:val="20"/>
                <w:szCs w:val="20"/>
              </w:rPr>
            </w:pPr>
            <w:r w:rsidRPr="00DC084D">
              <w:rPr>
                <w:rFonts w:ascii="宋体" w:hAnsi="宋体" w:cs="宋体" w:hint="eastAsia"/>
                <w:b/>
                <w:bCs/>
                <w:color w:val="000000"/>
                <w:kern w:val="0"/>
                <w:sz w:val="20"/>
                <w:szCs w:val="20"/>
              </w:rPr>
              <w:t xml:space="preserve">　</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color w:val="000000"/>
                <w:kern w:val="0"/>
                <w:sz w:val="20"/>
                <w:szCs w:val="20"/>
              </w:rPr>
              <w:t>16</w:t>
            </w:r>
            <w:r w:rsidRPr="00DC084D">
              <w:rPr>
                <w:rFonts w:ascii="宋体" w:hAnsi="宋体" w:cs="宋体" w:hint="eastAsia"/>
                <w:color w:val="000000"/>
                <w:kern w:val="0"/>
                <w:sz w:val="20"/>
                <w:szCs w:val="20"/>
              </w:rPr>
              <w:t>、省委宣传部（</w:t>
            </w:r>
            <w:r w:rsidRPr="00DC084D">
              <w:rPr>
                <w:rFonts w:ascii="宋体" w:hAnsi="宋体" w:cs="宋体"/>
                <w:color w:val="000000"/>
                <w:kern w:val="0"/>
                <w:sz w:val="20"/>
                <w:szCs w:val="20"/>
              </w:rPr>
              <w:t>8</w:t>
            </w:r>
            <w:r w:rsidRPr="00DC084D">
              <w:rPr>
                <w:rFonts w:ascii="宋体" w:hAnsi="宋体" w:cs="宋体" w:hint="eastAsia"/>
                <w:color w:val="000000"/>
                <w:kern w:val="0"/>
                <w:sz w:val="20"/>
                <w:szCs w:val="20"/>
              </w:rPr>
              <w:t>项）</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 xml:space="preserve">　</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391</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湖南红网新闻网络传播有限责任公司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新丝路网络展示交流服务平台</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392</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湖南快乐阳光互动娱乐传媒有限公司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芒果</w:t>
            </w:r>
            <w:r w:rsidRPr="00DC084D">
              <w:rPr>
                <w:rFonts w:ascii="宋体" w:hAnsi="宋体" w:cs="宋体"/>
                <w:color w:val="000000"/>
                <w:kern w:val="0"/>
                <w:sz w:val="20"/>
                <w:szCs w:val="20"/>
              </w:rPr>
              <w:t>TV</w:t>
            </w:r>
            <w:r w:rsidRPr="00DC084D">
              <w:rPr>
                <w:rFonts w:ascii="宋体" w:hAnsi="宋体" w:cs="宋体" w:hint="eastAsia"/>
                <w:color w:val="000000"/>
                <w:kern w:val="0"/>
                <w:sz w:val="20"/>
                <w:szCs w:val="20"/>
              </w:rPr>
              <w:t>“智能云媒资”海外新媒体内容分发平台建设项目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393</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湖南日报报业集团有限公司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新湖南移动媒体传播平台</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394</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湖南快乐老人产业经营有限公司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“康颐</w:t>
            </w:r>
            <w:r w:rsidRPr="00DC084D">
              <w:rPr>
                <w:rFonts w:ascii="宋体" w:cs="宋体"/>
                <w:color w:val="000000"/>
                <w:kern w:val="0"/>
                <w:sz w:val="20"/>
                <w:szCs w:val="20"/>
              </w:rPr>
              <w:t>•</w:t>
            </w:r>
            <w:r w:rsidRPr="00DC084D">
              <w:rPr>
                <w:rFonts w:ascii="宋体" w:hAnsi="宋体" w:cs="宋体" w:hint="eastAsia"/>
                <w:color w:val="000000"/>
                <w:kern w:val="0"/>
                <w:sz w:val="20"/>
                <w:szCs w:val="20"/>
              </w:rPr>
              <w:t>云健康”中老年在线服务平台</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395</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湖南快乐芒果互娱科技有限公司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芒果竞技平台建设</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396</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湖南体育产业研究院有限公司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基于大数据的运动监测信息系统应用项目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397</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湖南中南国际会展有限公司</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红色文博创新展示项目</w:t>
            </w:r>
          </w:p>
        </w:tc>
      </w:tr>
      <w:tr w:rsidR="002708B9" w:rsidRPr="00DC084D" w:rsidTr="00BF3F58">
        <w:trPr>
          <w:trHeight w:val="330"/>
        </w:trPr>
        <w:tc>
          <w:tcPr>
            <w:tcW w:w="519" w:type="dxa"/>
            <w:tcBorders>
              <w:top w:val="nil"/>
              <w:left w:val="single" w:sz="4" w:space="0" w:color="auto"/>
              <w:bottom w:val="single" w:sz="4" w:space="0" w:color="auto"/>
              <w:right w:val="single" w:sz="4" w:space="0" w:color="auto"/>
            </w:tcBorders>
            <w:noWrap/>
            <w:vAlign w:val="center"/>
          </w:tcPr>
          <w:p w:rsidR="002708B9" w:rsidRPr="00DC084D" w:rsidRDefault="002708B9" w:rsidP="00BF3F58">
            <w:pPr>
              <w:widowControl/>
              <w:jc w:val="center"/>
              <w:rPr>
                <w:rFonts w:ascii="宋体" w:cs="宋体"/>
                <w:color w:val="000000"/>
                <w:kern w:val="0"/>
                <w:sz w:val="20"/>
                <w:szCs w:val="20"/>
              </w:rPr>
            </w:pPr>
            <w:r w:rsidRPr="00DC084D">
              <w:rPr>
                <w:rFonts w:ascii="宋体" w:hAnsi="宋体" w:cs="宋体"/>
                <w:color w:val="000000"/>
                <w:kern w:val="0"/>
                <w:sz w:val="20"/>
                <w:szCs w:val="20"/>
              </w:rPr>
              <w:t>398</w:t>
            </w:r>
          </w:p>
        </w:tc>
        <w:tc>
          <w:tcPr>
            <w:tcW w:w="3618"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湖南省湘绣研究所</w:t>
            </w:r>
          </w:p>
        </w:tc>
        <w:tc>
          <w:tcPr>
            <w:tcW w:w="5645" w:type="dxa"/>
            <w:tcBorders>
              <w:top w:val="nil"/>
              <w:left w:val="nil"/>
              <w:bottom w:val="single" w:sz="4" w:space="0" w:color="auto"/>
              <w:right w:val="single" w:sz="4" w:space="0" w:color="auto"/>
            </w:tcBorders>
            <w:noWrap/>
            <w:vAlign w:val="center"/>
          </w:tcPr>
          <w:p w:rsidR="002708B9" w:rsidRPr="00DC084D" w:rsidRDefault="002708B9" w:rsidP="00BF3F58">
            <w:pPr>
              <w:widowControl/>
              <w:jc w:val="left"/>
              <w:rPr>
                <w:rFonts w:ascii="宋体" w:cs="宋体"/>
                <w:color w:val="000000"/>
                <w:kern w:val="0"/>
                <w:sz w:val="20"/>
                <w:szCs w:val="20"/>
              </w:rPr>
            </w:pPr>
            <w:r w:rsidRPr="00DC084D">
              <w:rPr>
                <w:rFonts w:ascii="宋体" w:hAnsi="宋体" w:cs="宋体" w:hint="eastAsia"/>
                <w:color w:val="000000"/>
                <w:kern w:val="0"/>
                <w:sz w:val="20"/>
                <w:szCs w:val="20"/>
              </w:rPr>
              <w:t>湘绣博物馆衍生品开发</w:t>
            </w:r>
          </w:p>
        </w:tc>
      </w:tr>
    </w:tbl>
    <w:p w:rsidR="002708B9" w:rsidRPr="00DC084D" w:rsidRDefault="002708B9" w:rsidP="00F3650A">
      <w:pPr>
        <w:rPr>
          <w:rFonts w:ascii="仿宋_GB2312" w:eastAsia="仿宋_GB2312"/>
          <w:sz w:val="32"/>
          <w:szCs w:val="32"/>
        </w:rPr>
      </w:pPr>
    </w:p>
    <w:p w:rsidR="002708B9" w:rsidRPr="00DC084D" w:rsidRDefault="002708B9" w:rsidP="00DC084D">
      <w:pPr>
        <w:rPr>
          <w:rFonts w:ascii="仿宋_GB2312" w:eastAsia="仿宋_GB2312"/>
          <w:sz w:val="28"/>
          <w:szCs w:val="28"/>
        </w:rPr>
      </w:pPr>
    </w:p>
    <w:p w:rsidR="002708B9" w:rsidRPr="00DC084D" w:rsidRDefault="002708B9" w:rsidP="00DC084D">
      <w:pPr>
        <w:rPr>
          <w:rFonts w:ascii="仿宋_GB2312" w:eastAsia="仿宋_GB2312"/>
          <w:sz w:val="32"/>
          <w:szCs w:val="32"/>
        </w:rPr>
      </w:pPr>
    </w:p>
    <w:p w:rsidR="002708B9" w:rsidRPr="00DC084D" w:rsidRDefault="002708B9" w:rsidP="003B3369">
      <w:pPr>
        <w:ind w:leftChars="304" w:left="31680" w:hangingChars="300" w:firstLine="31680"/>
        <w:rPr>
          <w:sz w:val="32"/>
          <w:szCs w:val="32"/>
        </w:rPr>
      </w:pPr>
    </w:p>
    <w:sectPr w:rsidR="002708B9" w:rsidRPr="00DC084D" w:rsidSect="000A1F7F">
      <w:pgSz w:w="11906" w:h="16838"/>
      <w:pgMar w:top="2098" w:right="1133" w:bottom="1418"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8B9" w:rsidRDefault="002708B9" w:rsidP="00A81F27">
      <w:r>
        <w:separator/>
      </w:r>
    </w:p>
  </w:endnote>
  <w:endnote w:type="continuationSeparator" w:id="0">
    <w:p w:rsidR="002708B9" w:rsidRDefault="002708B9" w:rsidP="00A81F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8B9" w:rsidRDefault="002708B9" w:rsidP="00A81F27">
      <w:r>
        <w:separator/>
      </w:r>
    </w:p>
  </w:footnote>
  <w:footnote w:type="continuationSeparator" w:id="0">
    <w:p w:rsidR="002708B9" w:rsidRDefault="002708B9" w:rsidP="00A81F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64D"/>
    <w:rsid w:val="00021177"/>
    <w:rsid w:val="0002380A"/>
    <w:rsid w:val="0003064D"/>
    <w:rsid w:val="000519CB"/>
    <w:rsid w:val="0006570B"/>
    <w:rsid w:val="00077BAF"/>
    <w:rsid w:val="000A1F7F"/>
    <w:rsid w:val="000B4A03"/>
    <w:rsid w:val="000B7018"/>
    <w:rsid w:val="00107004"/>
    <w:rsid w:val="00115917"/>
    <w:rsid w:val="00145AAB"/>
    <w:rsid w:val="001546D3"/>
    <w:rsid w:val="0016289C"/>
    <w:rsid w:val="00170576"/>
    <w:rsid w:val="001823B6"/>
    <w:rsid w:val="00190F4D"/>
    <w:rsid w:val="001A43A7"/>
    <w:rsid w:val="001A4B0B"/>
    <w:rsid w:val="001C447A"/>
    <w:rsid w:val="001D0BFC"/>
    <w:rsid w:val="001D37C9"/>
    <w:rsid w:val="001E3B98"/>
    <w:rsid w:val="001E411D"/>
    <w:rsid w:val="001F018A"/>
    <w:rsid w:val="00216A7C"/>
    <w:rsid w:val="00230015"/>
    <w:rsid w:val="002339DF"/>
    <w:rsid w:val="00241C8D"/>
    <w:rsid w:val="00244E81"/>
    <w:rsid w:val="00251503"/>
    <w:rsid w:val="00254C34"/>
    <w:rsid w:val="00266303"/>
    <w:rsid w:val="002708B9"/>
    <w:rsid w:val="00276386"/>
    <w:rsid w:val="0029612B"/>
    <w:rsid w:val="002A76B1"/>
    <w:rsid w:val="002C48B1"/>
    <w:rsid w:val="002C79C4"/>
    <w:rsid w:val="002D148F"/>
    <w:rsid w:val="002E757C"/>
    <w:rsid w:val="002F68C5"/>
    <w:rsid w:val="003045CF"/>
    <w:rsid w:val="00305C60"/>
    <w:rsid w:val="003230D9"/>
    <w:rsid w:val="00325884"/>
    <w:rsid w:val="00325F25"/>
    <w:rsid w:val="0034015B"/>
    <w:rsid w:val="00350349"/>
    <w:rsid w:val="00351093"/>
    <w:rsid w:val="00371C0B"/>
    <w:rsid w:val="00390509"/>
    <w:rsid w:val="003975FA"/>
    <w:rsid w:val="003A6A09"/>
    <w:rsid w:val="003B16E0"/>
    <w:rsid w:val="003B25A2"/>
    <w:rsid w:val="003B3369"/>
    <w:rsid w:val="003E45BC"/>
    <w:rsid w:val="003E58AC"/>
    <w:rsid w:val="00403C3D"/>
    <w:rsid w:val="004075C5"/>
    <w:rsid w:val="00446BD5"/>
    <w:rsid w:val="00456E60"/>
    <w:rsid w:val="00464100"/>
    <w:rsid w:val="00466CFE"/>
    <w:rsid w:val="004A3F12"/>
    <w:rsid w:val="004E1C87"/>
    <w:rsid w:val="004E4D2F"/>
    <w:rsid w:val="004F5CF3"/>
    <w:rsid w:val="00523812"/>
    <w:rsid w:val="00555F4E"/>
    <w:rsid w:val="0057393D"/>
    <w:rsid w:val="005B086F"/>
    <w:rsid w:val="005C5A6A"/>
    <w:rsid w:val="005E1525"/>
    <w:rsid w:val="005F4786"/>
    <w:rsid w:val="00607410"/>
    <w:rsid w:val="00610635"/>
    <w:rsid w:val="00613A3F"/>
    <w:rsid w:val="00620CF0"/>
    <w:rsid w:val="00631F0D"/>
    <w:rsid w:val="00634C22"/>
    <w:rsid w:val="00652E25"/>
    <w:rsid w:val="006535BC"/>
    <w:rsid w:val="00653E0F"/>
    <w:rsid w:val="0066391C"/>
    <w:rsid w:val="0068412A"/>
    <w:rsid w:val="006A6DEF"/>
    <w:rsid w:val="006B0524"/>
    <w:rsid w:val="006C1E00"/>
    <w:rsid w:val="006C29BA"/>
    <w:rsid w:val="006F6C93"/>
    <w:rsid w:val="00703730"/>
    <w:rsid w:val="0070382B"/>
    <w:rsid w:val="00706605"/>
    <w:rsid w:val="0071009D"/>
    <w:rsid w:val="00723E35"/>
    <w:rsid w:val="0073271C"/>
    <w:rsid w:val="0075047B"/>
    <w:rsid w:val="0075701D"/>
    <w:rsid w:val="007814D1"/>
    <w:rsid w:val="00791B3D"/>
    <w:rsid w:val="007E2C65"/>
    <w:rsid w:val="007E4C1D"/>
    <w:rsid w:val="007E7AC9"/>
    <w:rsid w:val="00823985"/>
    <w:rsid w:val="008326F6"/>
    <w:rsid w:val="008351A3"/>
    <w:rsid w:val="00837E8A"/>
    <w:rsid w:val="00870763"/>
    <w:rsid w:val="00871CCE"/>
    <w:rsid w:val="00876127"/>
    <w:rsid w:val="00890CB7"/>
    <w:rsid w:val="008B4AB3"/>
    <w:rsid w:val="008C024B"/>
    <w:rsid w:val="008D349A"/>
    <w:rsid w:val="008E1246"/>
    <w:rsid w:val="00910AFC"/>
    <w:rsid w:val="00934277"/>
    <w:rsid w:val="0095175F"/>
    <w:rsid w:val="00972BE0"/>
    <w:rsid w:val="00994FAA"/>
    <w:rsid w:val="009B0CB4"/>
    <w:rsid w:val="009B0F4C"/>
    <w:rsid w:val="009C2079"/>
    <w:rsid w:val="009C337D"/>
    <w:rsid w:val="009F14C5"/>
    <w:rsid w:val="00A34D41"/>
    <w:rsid w:val="00A361A5"/>
    <w:rsid w:val="00A61048"/>
    <w:rsid w:val="00A610DB"/>
    <w:rsid w:val="00A739A3"/>
    <w:rsid w:val="00A81F27"/>
    <w:rsid w:val="00A9482F"/>
    <w:rsid w:val="00A96448"/>
    <w:rsid w:val="00AB147E"/>
    <w:rsid w:val="00AF47C5"/>
    <w:rsid w:val="00B378E3"/>
    <w:rsid w:val="00B47D9C"/>
    <w:rsid w:val="00B47ECF"/>
    <w:rsid w:val="00B51610"/>
    <w:rsid w:val="00B60114"/>
    <w:rsid w:val="00B63468"/>
    <w:rsid w:val="00B77E4C"/>
    <w:rsid w:val="00B92759"/>
    <w:rsid w:val="00BB7ED3"/>
    <w:rsid w:val="00BC34E9"/>
    <w:rsid w:val="00BD5C30"/>
    <w:rsid w:val="00BF3F58"/>
    <w:rsid w:val="00C27E5C"/>
    <w:rsid w:val="00C46925"/>
    <w:rsid w:val="00C556C1"/>
    <w:rsid w:val="00C70F2B"/>
    <w:rsid w:val="00C72263"/>
    <w:rsid w:val="00C75F92"/>
    <w:rsid w:val="00C76E96"/>
    <w:rsid w:val="00C937A6"/>
    <w:rsid w:val="00CB3DA5"/>
    <w:rsid w:val="00CD62AE"/>
    <w:rsid w:val="00CD65CE"/>
    <w:rsid w:val="00CE1F15"/>
    <w:rsid w:val="00CE6722"/>
    <w:rsid w:val="00D03B91"/>
    <w:rsid w:val="00D3549F"/>
    <w:rsid w:val="00D354DD"/>
    <w:rsid w:val="00D377E5"/>
    <w:rsid w:val="00D40468"/>
    <w:rsid w:val="00D66AAC"/>
    <w:rsid w:val="00D7600F"/>
    <w:rsid w:val="00D9169A"/>
    <w:rsid w:val="00D9672C"/>
    <w:rsid w:val="00DC084D"/>
    <w:rsid w:val="00DC0FF9"/>
    <w:rsid w:val="00DC2B72"/>
    <w:rsid w:val="00DC426D"/>
    <w:rsid w:val="00DD0C32"/>
    <w:rsid w:val="00DD31D0"/>
    <w:rsid w:val="00DD5864"/>
    <w:rsid w:val="00DD6863"/>
    <w:rsid w:val="00E15371"/>
    <w:rsid w:val="00E221EF"/>
    <w:rsid w:val="00E257D8"/>
    <w:rsid w:val="00E3035A"/>
    <w:rsid w:val="00E47702"/>
    <w:rsid w:val="00E507A2"/>
    <w:rsid w:val="00E95699"/>
    <w:rsid w:val="00EA3C6A"/>
    <w:rsid w:val="00EC2414"/>
    <w:rsid w:val="00ED51F8"/>
    <w:rsid w:val="00EE0F69"/>
    <w:rsid w:val="00F01D0D"/>
    <w:rsid w:val="00F278A3"/>
    <w:rsid w:val="00F3650A"/>
    <w:rsid w:val="00F406AC"/>
    <w:rsid w:val="00F4324C"/>
    <w:rsid w:val="00F47DBB"/>
    <w:rsid w:val="00F6114F"/>
    <w:rsid w:val="00F6230C"/>
    <w:rsid w:val="00F6522E"/>
    <w:rsid w:val="00FB42B6"/>
    <w:rsid w:val="00FB4F12"/>
    <w:rsid w:val="00FC625D"/>
    <w:rsid w:val="00FD056F"/>
    <w:rsid w:val="00FD1EB4"/>
    <w:rsid w:val="00FD52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69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81F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81F27"/>
    <w:rPr>
      <w:rFonts w:cs="Times New Roman"/>
      <w:sz w:val="18"/>
      <w:szCs w:val="18"/>
    </w:rPr>
  </w:style>
  <w:style w:type="paragraph" w:styleId="Footer">
    <w:name w:val="footer"/>
    <w:basedOn w:val="Normal"/>
    <w:link w:val="FooterChar"/>
    <w:uiPriority w:val="99"/>
    <w:semiHidden/>
    <w:rsid w:val="00A81F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81F27"/>
    <w:rPr>
      <w:rFonts w:cs="Times New Roman"/>
      <w:sz w:val="18"/>
      <w:szCs w:val="18"/>
    </w:rPr>
  </w:style>
  <w:style w:type="character" w:styleId="Hyperlink">
    <w:name w:val="Hyperlink"/>
    <w:basedOn w:val="DefaultParagraphFont"/>
    <w:uiPriority w:val="99"/>
    <w:semiHidden/>
    <w:rsid w:val="006A6DEF"/>
    <w:rPr>
      <w:rFonts w:cs="Times New Roman"/>
      <w:color w:val="0000FF"/>
      <w:u w:val="single"/>
    </w:rPr>
  </w:style>
  <w:style w:type="character" w:styleId="FollowedHyperlink">
    <w:name w:val="FollowedHyperlink"/>
    <w:basedOn w:val="DefaultParagraphFont"/>
    <w:uiPriority w:val="99"/>
    <w:semiHidden/>
    <w:rsid w:val="006A6DEF"/>
    <w:rPr>
      <w:rFonts w:cs="Times New Roman"/>
      <w:color w:val="800080"/>
      <w:u w:val="single"/>
    </w:rPr>
  </w:style>
  <w:style w:type="paragraph" w:customStyle="1" w:styleId="font5">
    <w:name w:val="font5"/>
    <w:basedOn w:val="Normal"/>
    <w:uiPriority w:val="99"/>
    <w:rsid w:val="006A6DE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6A6DEF"/>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Normal"/>
    <w:uiPriority w:val="99"/>
    <w:rsid w:val="006A6DEF"/>
    <w:pPr>
      <w:widowControl/>
      <w:spacing w:before="100" w:beforeAutospacing="1" w:after="100" w:afterAutospacing="1"/>
      <w:jc w:val="left"/>
    </w:pPr>
    <w:rPr>
      <w:rFonts w:ascii="宋体" w:hAnsi="宋体" w:cs="宋体"/>
      <w:kern w:val="0"/>
      <w:sz w:val="18"/>
      <w:szCs w:val="18"/>
    </w:rPr>
  </w:style>
  <w:style w:type="paragraph" w:customStyle="1" w:styleId="xl157">
    <w:name w:val="xl157"/>
    <w:basedOn w:val="Normal"/>
    <w:uiPriority w:val="99"/>
    <w:rsid w:val="006A6D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58">
    <w:name w:val="xl158"/>
    <w:basedOn w:val="Normal"/>
    <w:uiPriority w:val="99"/>
    <w:rsid w:val="006A6DEF"/>
    <w:pPr>
      <w:widowControl/>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59">
    <w:name w:val="xl159"/>
    <w:basedOn w:val="Normal"/>
    <w:uiPriority w:val="99"/>
    <w:rsid w:val="006A6DEF"/>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60">
    <w:name w:val="xl160"/>
    <w:basedOn w:val="Normal"/>
    <w:uiPriority w:val="99"/>
    <w:rsid w:val="006A6DEF"/>
    <w:pPr>
      <w:widowControl/>
      <w:shd w:val="clear" w:color="000000" w:fill="FFFFFF"/>
      <w:spacing w:before="100" w:beforeAutospacing="1" w:after="100" w:afterAutospacing="1"/>
      <w:jc w:val="left"/>
      <w:textAlignment w:val="center"/>
    </w:pPr>
    <w:rPr>
      <w:rFonts w:ascii="宋体" w:hAnsi="宋体" w:cs="宋体"/>
      <w:b/>
      <w:bCs/>
      <w:kern w:val="0"/>
      <w:sz w:val="24"/>
      <w:szCs w:val="24"/>
    </w:rPr>
  </w:style>
  <w:style w:type="paragraph" w:customStyle="1" w:styleId="xl161">
    <w:name w:val="xl161"/>
    <w:basedOn w:val="Normal"/>
    <w:uiPriority w:val="99"/>
    <w:rsid w:val="006A6D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62">
    <w:name w:val="xl162"/>
    <w:basedOn w:val="Normal"/>
    <w:uiPriority w:val="99"/>
    <w:rsid w:val="006A6DEF"/>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63">
    <w:name w:val="xl163"/>
    <w:basedOn w:val="Normal"/>
    <w:uiPriority w:val="99"/>
    <w:rsid w:val="006A6DEF"/>
    <w:pPr>
      <w:widowControl/>
      <w:shd w:val="clear" w:color="000000" w:fill="FFFFFF"/>
      <w:spacing w:before="100" w:beforeAutospacing="1" w:after="100" w:afterAutospacing="1"/>
      <w:jc w:val="left"/>
      <w:textAlignment w:val="center"/>
    </w:pPr>
    <w:rPr>
      <w:rFonts w:ascii="宋体" w:hAnsi="宋体" w:cs="宋体"/>
      <w:kern w:val="0"/>
      <w:sz w:val="22"/>
    </w:rPr>
  </w:style>
  <w:style w:type="paragraph" w:customStyle="1" w:styleId="xl164">
    <w:name w:val="xl164"/>
    <w:basedOn w:val="Normal"/>
    <w:uiPriority w:val="99"/>
    <w:rsid w:val="006A6DEF"/>
    <w:pPr>
      <w:widowControl/>
      <w:spacing w:before="100" w:beforeAutospacing="1" w:after="100" w:afterAutospacing="1"/>
      <w:jc w:val="left"/>
      <w:textAlignment w:val="center"/>
    </w:pPr>
    <w:rPr>
      <w:rFonts w:ascii="宋体" w:hAnsi="宋体" w:cs="宋体"/>
      <w:kern w:val="0"/>
      <w:sz w:val="24"/>
      <w:szCs w:val="24"/>
    </w:rPr>
  </w:style>
  <w:style w:type="paragraph" w:customStyle="1" w:styleId="xl165">
    <w:name w:val="xl165"/>
    <w:basedOn w:val="Normal"/>
    <w:uiPriority w:val="99"/>
    <w:rsid w:val="006A6DEF"/>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xl166">
    <w:name w:val="xl166"/>
    <w:basedOn w:val="Normal"/>
    <w:uiPriority w:val="99"/>
    <w:rsid w:val="006A6D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67">
    <w:name w:val="xl167"/>
    <w:basedOn w:val="Normal"/>
    <w:uiPriority w:val="99"/>
    <w:rsid w:val="006A6D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68">
    <w:name w:val="xl168"/>
    <w:basedOn w:val="Normal"/>
    <w:uiPriority w:val="99"/>
    <w:rsid w:val="006A6DEF"/>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Normal"/>
    <w:uiPriority w:val="99"/>
    <w:rsid w:val="006A6D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0">
    <w:name w:val="xl170"/>
    <w:basedOn w:val="Normal"/>
    <w:uiPriority w:val="99"/>
    <w:rsid w:val="006A6D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71">
    <w:name w:val="xl171"/>
    <w:basedOn w:val="Normal"/>
    <w:uiPriority w:val="99"/>
    <w:rsid w:val="006A6D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72">
    <w:name w:val="xl172"/>
    <w:basedOn w:val="Normal"/>
    <w:uiPriority w:val="99"/>
    <w:rsid w:val="006A6D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3">
    <w:name w:val="xl173"/>
    <w:basedOn w:val="Normal"/>
    <w:uiPriority w:val="99"/>
    <w:rsid w:val="006A6D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4">
    <w:name w:val="xl174"/>
    <w:basedOn w:val="Normal"/>
    <w:uiPriority w:val="99"/>
    <w:rsid w:val="006A6D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75">
    <w:name w:val="xl175"/>
    <w:basedOn w:val="Normal"/>
    <w:uiPriority w:val="99"/>
    <w:rsid w:val="006A6D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76">
    <w:name w:val="xl176"/>
    <w:basedOn w:val="Normal"/>
    <w:uiPriority w:val="99"/>
    <w:rsid w:val="006A6D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rPr>
  </w:style>
  <w:style w:type="paragraph" w:customStyle="1" w:styleId="xl177">
    <w:name w:val="xl177"/>
    <w:basedOn w:val="Normal"/>
    <w:uiPriority w:val="99"/>
    <w:rsid w:val="006A6D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78">
    <w:name w:val="xl178"/>
    <w:basedOn w:val="Normal"/>
    <w:uiPriority w:val="99"/>
    <w:rsid w:val="006A6D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79">
    <w:name w:val="xl179"/>
    <w:basedOn w:val="Normal"/>
    <w:uiPriority w:val="99"/>
    <w:rsid w:val="006A6D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Normal"/>
    <w:uiPriority w:val="99"/>
    <w:rsid w:val="006A6DEF"/>
    <w:pPr>
      <w:widowControl/>
      <w:spacing w:before="100" w:beforeAutospacing="1" w:after="100" w:afterAutospacing="1"/>
      <w:jc w:val="center"/>
      <w:textAlignment w:val="center"/>
    </w:pPr>
    <w:rPr>
      <w:rFonts w:ascii="方正小标宋简体" w:eastAsia="方正小标宋简体" w:hAnsi="宋体" w:cs="宋体"/>
      <w:kern w:val="0"/>
      <w:sz w:val="40"/>
      <w:szCs w:val="40"/>
    </w:rPr>
  </w:style>
  <w:style w:type="paragraph" w:customStyle="1" w:styleId="xl181">
    <w:name w:val="xl181"/>
    <w:basedOn w:val="Normal"/>
    <w:uiPriority w:val="99"/>
    <w:rsid w:val="006A6DEF"/>
    <w:pPr>
      <w:widowControl/>
      <w:pBdr>
        <w:bottom w:val="single" w:sz="4" w:space="0" w:color="auto"/>
      </w:pBdr>
      <w:spacing w:before="100" w:beforeAutospacing="1" w:after="100" w:afterAutospacing="1"/>
      <w:jc w:val="righ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76578582">
      <w:marLeft w:val="0"/>
      <w:marRight w:val="0"/>
      <w:marTop w:val="0"/>
      <w:marBottom w:val="0"/>
      <w:divBdr>
        <w:top w:val="none" w:sz="0" w:space="0" w:color="auto"/>
        <w:left w:val="none" w:sz="0" w:space="0" w:color="auto"/>
        <w:bottom w:val="none" w:sz="0" w:space="0" w:color="auto"/>
        <w:right w:val="none" w:sz="0" w:space="0" w:color="auto"/>
      </w:divBdr>
    </w:div>
    <w:div w:id="176578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7F7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12</Pages>
  <Words>2274</Words>
  <Characters>12962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唐勇 192.168.8.63</dc:creator>
  <cp:keywords/>
  <dc:description/>
  <cp:lastModifiedBy>User</cp:lastModifiedBy>
  <cp:revision>10</cp:revision>
  <cp:lastPrinted>2016-04-28T07:09:00Z</cp:lastPrinted>
  <dcterms:created xsi:type="dcterms:W3CDTF">2016-06-17T00:48:00Z</dcterms:created>
  <dcterms:modified xsi:type="dcterms:W3CDTF">2016-06-20T08:42:00Z</dcterms:modified>
</cp:coreProperties>
</file>